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D201" w14:textId="77777777" w:rsidR="00D245FA" w:rsidRPr="00C747A4" w:rsidRDefault="00D245FA" w:rsidP="00D245FA">
      <w:pPr>
        <w:spacing w:line="360" w:lineRule="exact"/>
        <w:jc w:val="center"/>
        <w:rPr>
          <w:rFonts w:hint="eastAsia"/>
          <w:b/>
          <w:sz w:val="28"/>
          <w:szCs w:val="28"/>
        </w:rPr>
      </w:pPr>
      <w:r w:rsidRPr="00C747A4">
        <w:rPr>
          <w:rFonts w:hint="eastAsia"/>
          <w:b/>
          <w:sz w:val="28"/>
          <w:szCs w:val="28"/>
        </w:rPr>
        <w:t>Title</w:t>
      </w:r>
    </w:p>
    <w:p w14:paraId="7E2F349F" w14:textId="77777777" w:rsidR="00D245FA" w:rsidRPr="00C747A4" w:rsidRDefault="00D245FA" w:rsidP="00D245FA">
      <w:pPr>
        <w:spacing w:line="320" w:lineRule="exact"/>
        <w:jc w:val="center"/>
        <w:rPr>
          <w:sz w:val="26"/>
          <w:szCs w:val="26"/>
        </w:rPr>
      </w:pPr>
    </w:p>
    <w:p w14:paraId="7402A3CE" w14:textId="77777777" w:rsidR="00D245FA" w:rsidRPr="00C747A4" w:rsidRDefault="00D245FA" w:rsidP="00D245FA">
      <w:pPr>
        <w:spacing w:line="320" w:lineRule="exact"/>
        <w:jc w:val="center"/>
        <w:rPr>
          <w:sz w:val="26"/>
          <w:szCs w:val="26"/>
        </w:rPr>
      </w:pPr>
      <w:r w:rsidRPr="00C747A4">
        <w:rPr>
          <w:sz w:val="26"/>
          <w:szCs w:val="26"/>
          <w:u w:val="single"/>
        </w:rPr>
        <w:t>First author’s first name and family name</w:t>
      </w:r>
      <w:r w:rsidRPr="00C747A4">
        <w:rPr>
          <w:sz w:val="26"/>
          <w:szCs w:val="26"/>
        </w:rPr>
        <w:t>,</w:t>
      </w:r>
      <w:r w:rsidRPr="00C747A4">
        <w:rPr>
          <w:sz w:val="26"/>
          <w:szCs w:val="26"/>
          <w:vertAlign w:val="superscript"/>
        </w:rPr>
        <w:t>1</w:t>
      </w:r>
      <w:r w:rsidRPr="00C747A4">
        <w:rPr>
          <w:sz w:val="26"/>
          <w:szCs w:val="26"/>
        </w:rPr>
        <w:t xml:space="preserve"> Second author’s first name and family name,</w:t>
      </w:r>
      <w:r w:rsidRPr="00C747A4">
        <w:rPr>
          <w:sz w:val="26"/>
          <w:szCs w:val="26"/>
          <w:vertAlign w:val="superscript"/>
        </w:rPr>
        <w:t>2</w:t>
      </w:r>
      <w:r w:rsidRPr="00C747A4">
        <w:rPr>
          <w:sz w:val="26"/>
          <w:szCs w:val="26"/>
        </w:rPr>
        <w:t xml:space="preserve"> Third author’s first name and family name,</w:t>
      </w:r>
      <w:r w:rsidRPr="00C747A4">
        <w:rPr>
          <w:sz w:val="26"/>
          <w:szCs w:val="26"/>
          <w:vertAlign w:val="superscript"/>
        </w:rPr>
        <w:t>3</w:t>
      </w:r>
      <w:r w:rsidRPr="00C747A4">
        <w:rPr>
          <w:sz w:val="26"/>
          <w:szCs w:val="26"/>
        </w:rPr>
        <w:t>...</w:t>
      </w:r>
    </w:p>
    <w:p w14:paraId="24531331" w14:textId="77777777" w:rsidR="00D245FA" w:rsidRPr="00CD5EF3" w:rsidRDefault="00D245FA" w:rsidP="00D245FA">
      <w:pPr>
        <w:spacing w:line="320" w:lineRule="exact"/>
        <w:jc w:val="center"/>
        <w:rPr>
          <w:rFonts w:hint="eastAsia"/>
          <w:i/>
          <w:sz w:val="26"/>
          <w:szCs w:val="26"/>
        </w:rPr>
      </w:pPr>
      <w:r w:rsidRPr="00CD5EF3">
        <w:rPr>
          <w:i/>
          <w:sz w:val="26"/>
          <w:szCs w:val="26"/>
          <w:vertAlign w:val="superscript"/>
        </w:rPr>
        <w:t>1</w:t>
      </w:r>
      <w:r w:rsidRPr="00CD5EF3">
        <w:rPr>
          <w:i/>
          <w:sz w:val="26"/>
          <w:szCs w:val="26"/>
        </w:rPr>
        <w:t>First author’s affiliation, City, Country</w:t>
      </w:r>
      <w:r w:rsidRPr="00CD5EF3">
        <w:rPr>
          <w:rFonts w:hint="eastAsia"/>
          <w:i/>
          <w:sz w:val="26"/>
          <w:szCs w:val="26"/>
        </w:rPr>
        <w:t xml:space="preserve">, </w:t>
      </w:r>
      <w:r w:rsidRPr="00CD5EF3">
        <w:rPr>
          <w:i/>
          <w:sz w:val="26"/>
          <w:szCs w:val="26"/>
          <w:vertAlign w:val="superscript"/>
        </w:rPr>
        <w:t>2</w:t>
      </w:r>
      <w:r w:rsidRPr="00CD5EF3">
        <w:rPr>
          <w:i/>
          <w:sz w:val="26"/>
          <w:szCs w:val="26"/>
        </w:rPr>
        <w:t>Second author’s affiliation, City, Country</w:t>
      </w:r>
      <w:r w:rsidRPr="00CD5EF3">
        <w:rPr>
          <w:rFonts w:hint="eastAsia"/>
          <w:i/>
          <w:sz w:val="26"/>
          <w:szCs w:val="26"/>
        </w:rPr>
        <w:t xml:space="preserve">, </w:t>
      </w:r>
      <w:r w:rsidRPr="00CD5EF3">
        <w:rPr>
          <w:i/>
          <w:sz w:val="26"/>
          <w:szCs w:val="26"/>
          <w:vertAlign w:val="superscript"/>
        </w:rPr>
        <w:t>3</w:t>
      </w:r>
      <w:r w:rsidRPr="00CD5EF3">
        <w:rPr>
          <w:i/>
          <w:sz w:val="26"/>
          <w:szCs w:val="26"/>
        </w:rPr>
        <w:t>Third author’s affiliation, City, Country</w:t>
      </w:r>
    </w:p>
    <w:p w14:paraId="2214144C" w14:textId="77777777" w:rsidR="00D245FA" w:rsidRPr="00033805" w:rsidRDefault="00D245FA" w:rsidP="00D245FA">
      <w:pPr>
        <w:spacing w:line="320" w:lineRule="exact"/>
        <w:jc w:val="center"/>
        <w:rPr>
          <w:rFonts w:hint="eastAsia"/>
          <w:i/>
          <w:sz w:val="26"/>
          <w:szCs w:val="26"/>
          <w:lang w:val="de-DE"/>
        </w:rPr>
      </w:pPr>
      <w:r w:rsidRPr="00033805">
        <w:rPr>
          <w:rFonts w:hint="eastAsia"/>
          <w:i/>
          <w:sz w:val="26"/>
          <w:szCs w:val="26"/>
          <w:lang w:val="de-DE"/>
        </w:rPr>
        <w:t>E-mail: corresponding-author@e-mail.address</w:t>
      </w:r>
    </w:p>
    <w:p w14:paraId="775B64BF" w14:textId="77777777" w:rsidR="00D245FA" w:rsidRPr="00033805" w:rsidRDefault="00D245FA" w:rsidP="00D245FA">
      <w:pPr>
        <w:spacing w:line="320" w:lineRule="exact"/>
        <w:jc w:val="center"/>
        <w:rPr>
          <w:sz w:val="26"/>
          <w:szCs w:val="26"/>
          <w:lang w:val="de-DE"/>
        </w:rPr>
      </w:pPr>
    </w:p>
    <w:p w14:paraId="0834FBFC" w14:textId="77777777" w:rsidR="00D245FA" w:rsidRPr="00932889" w:rsidRDefault="00D245FA" w:rsidP="00D245FA">
      <w:pPr>
        <w:spacing w:line="320" w:lineRule="exact"/>
        <w:ind w:firstLineChars="143" w:firstLine="372"/>
        <w:rPr>
          <w:sz w:val="26"/>
          <w:szCs w:val="26"/>
        </w:rPr>
      </w:pPr>
      <w:r w:rsidRPr="00932889">
        <w:rPr>
          <w:sz w:val="26"/>
          <w:szCs w:val="26"/>
        </w:rPr>
        <w:t>Text</w:t>
      </w:r>
    </w:p>
    <w:p w14:paraId="73B3AB1D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4EB87D0F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16A27627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719B7781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744478AF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01D6D647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29E70948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1F5BDE6F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2271198C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67EDE5CD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2C95D06D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0A69AF1B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136F598E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31CB5FA6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62212C95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2DB842B2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10E37617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01361884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1357305C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12E6F9F0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420F3A3A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5D399095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046C8DA2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538229BC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4387FFBE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536AEBD2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47E5C249" w14:textId="77777777" w:rsidR="00D245FA" w:rsidRPr="00932889" w:rsidRDefault="00D245FA" w:rsidP="00D245FA">
      <w:pPr>
        <w:spacing w:line="320" w:lineRule="exact"/>
        <w:rPr>
          <w:rFonts w:hint="eastAsia"/>
          <w:sz w:val="26"/>
          <w:szCs w:val="26"/>
        </w:rPr>
      </w:pPr>
    </w:p>
    <w:p w14:paraId="545B530B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4E8DB5BF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2D8237AE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779ED923" w14:textId="77777777" w:rsidR="00D245FA" w:rsidRPr="00932889" w:rsidRDefault="00D245FA" w:rsidP="00D245FA">
      <w:pPr>
        <w:spacing w:line="320" w:lineRule="exact"/>
        <w:rPr>
          <w:sz w:val="26"/>
          <w:szCs w:val="26"/>
        </w:rPr>
      </w:pPr>
    </w:p>
    <w:p w14:paraId="23FD0622" w14:textId="77777777" w:rsidR="00D245FA" w:rsidRPr="00CE2EFA" w:rsidRDefault="00D245FA" w:rsidP="00D245FA">
      <w:pPr>
        <w:spacing w:line="320" w:lineRule="exact"/>
        <w:rPr>
          <w:rFonts w:hint="eastAsia"/>
          <w:b/>
          <w:sz w:val="26"/>
          <w:szCs w:val="26"/>
        </w:rPr>
      </w:pPr>
      <w:r w:rsidRPr="00CE2EFA">
        <w:rPr>
          <w:rFonts w:hint="eastAsia"/>
          <w:b/>
          <w:sz w:val="26"/>
          <w:szCs w:val="26"/>
        </w:rPr>
        <w:t>References</w:t>
      </w:r>
    </w:p>
    <w:p w14:paraId="3CE107EA" w14:textId="77777777" w:rsidR="00D245FA" w:rsidRPr="00CE2EFA" w:rsidRDefault="00D245FA" w:rsidP="00D245FA">
      <w:pPr>
        <w:numPr>
          <w:ilvl w:val="0"/>
          <w:numId w:val="14"/>
        </w:numPr>
        <w:spacing w:line="320" w:lineRule="exact"/>
        <w:ind w:left="357" w:hanging="357"/>
        <w:rPr>
          <w:rFonts w:hint="eastAsia"/>
          <w:sz w:val="26"/>
          <w:szCs w:val="26"/>
        </w:rPr>
      </w:pPr>
    </w:p>
    <w:p w14:paraId="1FF97360" w14:textId="77777777" w:rsidR="00D245FA" w:rsidRPr="00CE2EFA" w:rsidRDefault="00D245FA" w:rsidP="00D245FA">
      <w:pPr>
        <w:numPr>
          <w:ilvl w:val="0"/>
          <w:numId w:val="14"/>
        </w:numPr>
        <w:spacing w:line="320" w:lineRule="exact"/>
        <w:ind w:left="357" w:hanging="357"/>
        <w:rPr>
          <w:rFonts w:hint="eastAsia"/>
          <w:sz w:val="26"/>
          <w:szCs w:val="26"/>
        </w:rPr>
      </w:pPr>
    </w:p>
    <w:p w14:paraId="3FCBFBC6" w14:textId="77777777" w:rsidR="00D245FA" w:rsidRPr="00EA1E8A" w:rsidRDefault="00D245FA" w:rsidP="00D245FA">
      <w:pPr>
        <w:spacing w:line="360" w:lineRule="exact"/>
        <w:jc w:val="center"/>
        <w:rPr>
          <w:rFonts w:ascii="Arial" w:eastAsia="ＭＳ ゴシック" w:hAnsi="Arial" w:cs="Arial"/>
          <w:b/>
          <w:sz w:val="28"/>
          <w:szCs w:val="28"/>
        </w:rPr>
      </w:pPr>
      <w:r w:rsidRPr="00EA1E8A">
        <w:rPr>
          <w:rFonts w:ascii="Arial" w:eastAsia="ＭＳ ゴシック" w:hAnsi="ＭＳ ゴシック" w:cs="Arial"/>
          <w:b/>
          <w:sz w:val="28"/>
          <w:szCs w:val="28"/>
        </w:rPr>
        <w:lastRenderedPageBreak/>
        <w:t>発表タイトル</w:t>
      </w:r>
    </w:p>
    <w:p w14:paraId="0F86A2DD" w14:textId="77777777" w:rsidR="00D245FA" w:rsidRPr="00EA1E8A" w:rsidRDefault="00D245FA" w:rsidP="00D245FA">
      <w:pPr>
        <w:spacing w:line="320" w:lineRule="exact"/>
        <w:jc w:val="center"/>
      </w:pPr>
    </w:p>
    <w:p w14:paraId="3B22BA26" w14:textId="77777777" w:rsidR="00D245FA" w:rsidRPr="00EA1E8A" w:rsidRDefault="00D245FA" w:rsidP="00D245FA">
      <w:pPr>
        <w:spacing w:line="320" w:lineRule="exact"/>
        <w:jc w:val="center"/>
      </w:pPr>
      <w:r w:rsidRPr="00EA1E8A">
        <w:rPr>
          <w:rFonts w:hAnsi="ＭＳ 明朝"/>
        </w:rPr>
        <w:t>（所属</w:t>
      </w:r>
      <w:r w:rsidRPr="00EA1E8A">
        <w:t>1</w:t>
      </w:r>
      <w:r w:rsidRPr="00EA1E8A">
        <w:rPr>
          <w:spacing w:val="40"/>
          <w:szCs w:val="24"/>
          <w:vertAlign w:val="superscript"/>
        </w:rPr>
        <w:t>1</w:t>
      </w:r>
      <w:r w:rsidRPr="00EA1E8A">
        <w:rPr>
          <w:rFonts w:hAnsi="ＭＳ 明朝"/>
          <w:spacing w:val="-50"/>
          <w:szCs w:val="24"/>
        </w:rPr>
        <w:t>，</w:t>
      </w:r>
      <w:r w:rsidRPr="00EA1E8A">
        <w:rPr>
          <w:rFonts w:hAnsi="ＭＳ 明朝"/>
        </w:rPr>
        <w:t>所属</w:t>
      </w:r>
      <w:r w:rsidRPr="00EA1E8A">
        <w:t>2</w:t>
      </w:r>
      <w:r w:rsidRPr="00EA1E8A">
        <w:rPr>
          <w:szCs w:val="24"/>
          <w:vertAlign w:val="superscript"/>
        </w:rPr>
        <w:t>2</w:t>
      </w:r>
      <w:r w:rsidRPr="00EA1E8A">
        <w:rPr>
          <w:rFonts w:hAnsi="ＭＳ 明朝"/>
        </w:rPr>
        <w:t>）</w:t>
      </w:r>
      <w:r w:rsidRPr="00EA1E8A">
        <w:rPr>
          <w:rFonts w:ascii="ＭＳ 明朝" w:hAnsi="ＭＳ 明朝"/>
        </w:rPr>
        <w:t>○</w:t>
      </w:r>
      <w:r w:rsidRPr="00EA1E8A">
        <w:rPr>
          <w:rFonts w:hAnsi="ＭＳ 明朝"/>
        </w:rPr>
        <w:t>氏名</w:t>
      </w:r>
      <w:r w:rsidRPr="00EA1E8A">
        <w:t>1</w:t>
      </w:r>
      <w:r w:rsidRPr="00EA1E8A">
        <w:rPr>
          <w:spacing w:val="40"/>
          <w:szCs w:val="24"/>
          <w:vertAlign w:val="superscript"/>
        </w:rPr>
        <w:t>1</w:t>
      </w:r>
      <w:r w:rsidRPr="00EA1E8A">
        <w:rPr>
          <w:rFonts w:hAnsi="ＭＳ 明朝" w:hint="eastAsia"/>
          <w:spacing w:val="-50"/>
          <w:szCs w:val="24"/>
        </w:rPr>
        <w:t>，</w:t>
      </w:r>
      <w:r w:rsidRPr="00EA1E8A">
        <w:rPr>
          <w:rFonts w:hAnsi="ＭＳ 明朝"/>
        </w:rPr>
        <w:t>氏名</w:t>
      </w:r>
      <w:r w:rsidRPr="00EA1E8A">
        <w:t>2</w:t>
      </w:r>
      <w:r w:rsidRPr="00EA1E8A">
        <w:rPr>
          <w:spacing w:val="40"/>
          <w:szCs w:val="24"/>
          <w:vertAlign w:val="superscript"/>
        </w:rPr>
        <w:t>1</w:t>
      </w:r>
      <w:r w:rsidRPr="00EA1E8A">
        <w:rPr>
          <w:rFonts w:hAnsi="ＭＳ 明朝" w:hint="eastAsia"/>
          <w:spacing w:val="-50"/>
          <w:szCs w:val="24"/>
        </w:rPr>
        <w:t>，</w:t>
      </w:r>
      <w:r w:rsidRPr="00EA1E8A">
        <w:rPr>
          <w:rFonts w:hAnsi="ＭＳ 明朝"/>
        </w:rPr>
        <w:t>氏名</w:t>
      </w:r>
      <w:r w:rsidRPr="00EA1E8A">
        <w:t>3</w:t>
      </w:r>
      <w:r w:rsidRPr="00EA1E8A">
        <w:rPr>
          <w:szCs w:val="24"/>
          <w:vertAlign w:val="superscript"/>
        </w:rPr>
        <w:t>2</w:t>
      </w:r>
    </w:p>
    <w:p w14:paraId="3E4C10AE" w14:textId="77777777" w:rsidR="00D245FA" w:rsidRPr="00EA1E8A" w:rsidRDefault="00D245FA" w:rsidP="00D245FA">
      <w:pPr>
        <w:spacing w:line="320" w:lineRule="exact"/>
        <w:jc w:val="center"/>
      </w:pPr>
    </w:p>
    <w:p w14:paraId="0728CAFE" w14:textId="77777777" w:rsidR="00D245FA" w:rsidRPr="003A007D" w:rsidRDefault="00D245FA" w:rsidP="00D245FA">
      <w:pPr>
        <w:spacing w:line="320" w:lineRule="exact"/>
        <w:rPr>
          <w:rFonts w:ascii="Arial" w:eastAsia="ＭＳ ゴシック" w:hAnsi="Arial" w:cs="Arial"/>
        </w:rPr>
      </w:pPr>
      <w:r w:rsidRPr="003A007D">
        <w:rPr>
          <w:rFonts w:ascii="Arial" w:eastAsia="ＭＳ ゴシック" w:hAnsi="ＭＳ ゴシック" w:cs="Arial"/>
        </w:rPr>
        <w:t>１．緒言</w:t>
      </w:r>
    </w:p>
    <w:p w14:paraId="43001557" w14:textId="77777777" w:rsidR="00D245FA" w:rsidRPr="00EA1E8A" w:rsidRDefault="00D245FA" w:rsidP="00D245FA">
      <w:pPr>
        <w:spacing w:line="320" w:lineRule="exact"/>
      </w:pPr>
    </w:p>
    <w:p w14:paraId="753F84BE" w14:textId="77777777" w:rsidR="00D245FA" w:rsidRPr="00EA1E8A" w:rsidRDefault="00D245FA" w:rsidP="00D245FA">
      <w:pPr>
        <w:spacing w:line="320" w:lineRule="exact"/>
      </w:pPr>
    </w:p>
    <w:p w14:paraId="20D45A92" w14:textId="77777777" w:rsidR="00D245FA" w:rsidRPr="00EA1E8A" w:rsidRDefault="00D245FA" w:rsidP="00D245FA">
      <w:pPr>
        <w:spacing w:line="320" w:lineRule="exact"/>
      </w:pPr>
    </w:p>
    <w:p w14:paraId="0DA35BF3" w14:textId="77777777" w:rsidR="00D245FA" w:rsidRPr="00EA1E8A" w:rsidRDefault="00D245FA" w:rsidP="00D245FA">
      <w:pPr>
        <w:spacing w:line="320" w:lineRule="exact"/>
      </w:pPr>
    </w:p>
    <w:p w14:paraId="4F0B22A3" w14:textId="77777777" w:rsidR="00D245FA" w:rsidRDefault="00D245FA" w:rsidP="00D245FA">
      <w:pPr>
        <w:spacing w:line="320" w:lineRule="exact"/>
        <w:rPr>
          <w:rFonts w:hint="eastAsia"/>
        </w:rPr>
      </w:pPr>
    </w:p>
    <w:p w14:paraId="793CAB3E" w14:textId="77777777" w:rsidR="00D245FA" w:rsidRDefault="00D245FA" w:rsidP="00D245FA">
      <w:pPr>
        <w:spacing w:line="320" w:lineRule="exact"/>
        <w:rPr>
          <w:rFonts w:hint="eastAsia"/>
        </w:rPr>
      </w:pPr>
    </w:p>
    <w:p w14:paraId="2782562C" w14:textId="77777777" w:rsidR="006419B5" w:rsidRPr="00EA1E8A" w:rsidRDefault="006419B5" w:rsidP="00D245FA">
      <w:pPr>
        <w:spacing w:line="320" w:lineRule="exact"/>
        <w:rPr>
          <w:rFonts w:hint="eastAsia"/>
        </w:rPr>
      </w:pPr>
    </w:p>
    <w:p w14:paraId="4E3097FF" w14:textId="77777777" w:rsidR="00D245FA" w:rsidRPr="003A007D" w:rsidRDefault="00D245FA" w:rsidP="00D245FA">
      <w:pPr>
        <w:spacing w:line="320" w:lineRule="exact"/>
        <w:rPr>
          <w:rFonts w:ascii="Arial" w:eastAsia="ＭＳ ゴシック" w:hAnsi="Arial" w:cs="Arial"/>
        </w:rPr>
      </w:pPr>
      <w:r w:rsidRPr="003A007D">
        <w:rPr>
          <w:rFonts w:ascii="Arial" w:eastAsia="ＭＳ ゴシック" w:hAnsi="ＭＳ ゴシック" w:cs="Arial"/>
        </w:rPr>
        <w:t>２．実験方法</w:t>
      </w:r>
    </w:p>
    <w:p w14:paraId="3943EC73" w14:textId="77777777" w:rsidR="00D245FA" w:rsidRPr="00FA2165" w:rsidRDefault="00D245FA" w:rsidP="00D245FA">
      <w:pPr>
        <w:spacing w:line="320" w:lineRule="exact"/>
        <w:rPr>
          <w:rFonts w:hint="eastAsia"/>
        </w:rPr>
      </w:pPr>
    </w:p>
    <w:p w14:paraId="7DD2D74F" w14:textId="77777777" w:rsidR="00D245FA" w:rsidRPr="00FA2165" w:rsidRDefault="00D245FA" w:rsidP="00D245FA">
      <w:pPr>
        <w:spacing w:line="320" w:lineRule="exact"/>
        <w:rPr>
          <w:rFonts w:hint="eastAsia"/>
        </w:rPr>
      </w:pPr>
    </w:p>
    <w:p w14:paraId="1C9AE23E" w14:textId="77777777" w:rsidR="00D245FA" w:rsidRPr="00FA2165" w:rsidRDefault="00D245FA" w:rsidP="00D245FA">
      <w:pPr>
        <w:spacing w:line="320" w:lineRule="exact"/>
        <w:rPr>
          <w:rFonts w:hint="eastAsia"/>
        </w:rPr>
      </w:pPr>
    </w:p>
    <w:p w14:paraId="7CE6379E" w14:textId="77777777" w:rsidR="00D245FA" w:rsidRPr="00FA2165" w:rsidRDefault="00D245FA" w:rsidP="00D245FA">
      <w:pPr>
        <w:spacing w:line="320" w:lineRule="exact"/>
        <w:rPr>
          <w:rFonts w:hint="eastAsia"/>
        </w:rPr>
      </w:pPr>
    </w:p>
    <w:p w14:paraId="26F09319" w14:textId="77777777" w:rsidR="00D245FA" w:rsidRPr="002B58E5" w:rsidRDefault="00D245FA" w:rsidP="00D245FA">
      <w:pPr>
        <w:spacing w:line="320" w:lineRule="exact"/>
        <w:rPr>
          <w:rFonts w:ascii="Arial" w:eastAsia="ＭＳ ゴシック" w:hAnsi="Arial" w:cs="Arial"/>
        </w:rPr>
      </w:pPr>
      <w:r w:rsidRPr="002B58E5">
        <w:rPr>
          <w:rFonts w:ascii="Arial" w:eastAsia="ＭＳ ゴシック" w:hAnsi="ＭＳ ゴシック" w:cs="Arial"/>
        </w:rPr>
        <w:t>３．結果及び考察</w:t>
      </w:r>
    </w:p>
    <w:p w14:paraId="7647F2BB" w14:textId="77777777" w:rsidR="00D245FA" w:rsidRPr="002B58E5" w:rsidRDefault="00D245FA" w:rsidP="00D245FA">
      <w:pPr>
        <w:spacing w:line="320" w:lineRule="exact"/>
      </w:pPr>
    </w:p>
    <w:p w14:paraId="4137E92B" w14:textId="77777777" w:rsidR="00D245FA" w:rsidRDefault="00D245FA" w:rsidP="00D245FA">
      <w:pPr>
        <w:spacing w:line="320" w:lineRule="exact"/>
        <w:rPr>
          <w:rFonts w:hint="eastAsia"/>
        </w:rPr>
      </w:pPr>
    </w:p>
    <w:p w14:paraId="18F8EC6B" w14:textId="77777777" w:rsidR="00D245FA" w:rsidRDefault="00D245FA" w:rsidP="00D245FA">
      <w:pPr>
        <w:spacing w:line="320" w:lineRule="exact"/>
        <w:rPr>
          <w:rFonts w:hint="eastAsia"/>
        </w:rPr>
      </w:pPr>
    </w:p>
    <w:p w14:paraId="20927786" w14:textId="77777777" w:rsidR="00D245FA" w:rsidRDefault="00D245FA" w:rsidP="00D245FA">
      <w:pPr>
        <w:spacing w:line="320" w:lineRule="exact"/>
        <w:rPr>
          <w:rFonts w:hint="eastAsia"/>
        </w:rPr>
      </w:pPr>
    </w:p>
    <w:p w14:paraId="2E00216E" w14:textId="77777777" w:rsidR="00D245FA" w:rsidRDefault="00D245FA" w:rsidP="00D245FA">
      <w:pPr>
        <w:spacing w:line="320" w:lineRule="exact"/>
        <w:rPr>
          <w:rFonts w:hint="eastAsia"/>
        </w:rPr>
      </w:pPr>
    </w:p>
    <w:p w14:paraId="560F32F4" w14:textId="77777777" w:rsidR="00D245FA" w:rsidRDefault="00D245FA" w:rsidP="00D245FA">
      <w:pPr>
        <w:spacing w:line="320" w:lineRule="exact"/>
        <w:rPr>
          <w:rFonts w:hint="eastAsia"/>
        </w:rPr>
      </w:pPr>
    </w:p>
    <w:p w14:paraId="2022AB1C" w14:textId="77777777" w:rsidR="006419B5" w:rsidRDefault="006419B5" w:rsidP="00D245FA">
      <w:pPr>
        <w:spacing w:line="320" w:lineRule="exact"/>
        <w:rPr>
          <w:rFonts w:hint="eastAsia"/>
        </w:rPr>
      </w:pPr>
    </w:p>
    <w:p w14:paraId="6D0B1D4C" w14:textId="77777777" w:rsidR="006419B5" w:rsidRDefault="006419B5" w:rsidP="00D245FA">
      <w:pPr>
        <w:spacing w:line="320" w:lineRule="exact"/>
        <w:rPr>
          <w:rFonts w:hint="eastAsia"/>
        </w:rPr>
      </w:pPr>
    </w:p>
    <w:p w14:paraId="5E6FDB6D" w14:textId="77777777" w:rsidR="006419B5" w:rsidRDefault="006419B5" w:rsidP="00D245FA">
      <w:pPr>
        <w:spacing w:line="320" w:lineRule="exact"/>
        <w:rPr>
          <w:rFonts w:hint="eastAsia"/>
        </w:rPr>
      </w:pPr>
    </w:p>
    <w:p w14:paraId="0441D751" w14:textId="77777777" w:rsidR="006419B5" w:rsidRDefault="006419B5" w:rsidP="00D245FA">
      <w:pPr>
        <w:spacing w:line="320" w:lineRule="exact"/>
        <w:rPr>
          <w:rFonts w:hint="eastAsia"/>
        </w:rPr>
      </w:pPr>
    </w:p>
    <w:p w14:paraId="6CEDF56C" w14:textId="77777777" w:rsidR="006419B5" w:rsidRPr="002B58E5" w:rsidRDefault="006419B5" w:rsidP="00D245FA">
      <w:pPr>
        <w:spacing w:line="320" w:lineRule="exact"/>
        <w:rPr>
          <w:rFonts w:hint="eastAsia"/>
        </w:rPr>
      </w:pPr>
    </w:p>
    <w:p w14:paraId="7FED1682" w14:textId="77777777" w:rsidR="00D245FA" w:rsidRPr="002B58E5" w:rsidRDefault="00D245FA" w:rsidP="00D245FA">
      <w:pPr>
        <w:spacing w:line="320" w:lineRule="exact"/>
      </w:pPr>
    </w:p>
    <w:p w14:paraId="4585772E" w14:textId="77777777" w:rsidR="00D245FA" w:rsidRPr="002B58E5" w:rsidRDefault="00D245FA" w:rsidP="00D245FA">
      <w:pPr>
        <w:spacing w:line="320" w:lineRule="exact"/>
      </w:pPr>
    </w:p>
    <w:p w14:paraId="2C3A0697" w14:textId="77777777" w:rsidR="00D245FA" w:rsidRPr="002B58E5" w:rsidRDefault="00D245FA" w:rsidP="00D245FA">
      <w:pPr>
        <w:spacing w:line="320" w:lineRule="exact"/>
      </w:pPr>
    </w:p>
    <w:p w14:paraId="491B9164" w14:textId="77777777" w:rsidR="00D245FA" w:rsidRPr="002B58E5" w:rsidRDefault="00D245FA" w:rsidP="00D245FA">
      <w:pPr>
        <w:spacing w:line="320" w:lineRule="exact"/>
      </w:pPr>
    </w:p>
    <w:p w14:paraId="41A58E8E" w14:textId="77777777" w:rsidR="00D245FA" w:rsidRPr="002B58E5" w:rsidRDefault="00D245FA" w:rsidP="00D245FA">
      <w:pPr>
        <w:spacing w:line="320" w:lineRule="exact"/>
        <w:rPr>
          <w:rFonts w:hint="eastAsia"/>
        </w:rPr>
      </w:pPr>
    </w:p>
    <w:p w14:paraId="075AC6A4" w14:textId="77777777" w:rsidR="00D245FA" w:rsidRPr="002B58E5" w:rsidRDefault="00D245FA" w:rsidP="00D245FA">
      <w:pPr>
        <w:spacing w:line="320" w:lineRule="exact"/>
        <w:rPr>
          <w:rFonts w:hint="eastAsia"/>
        </w:rPr>
      </w:pPr>
    </w:p>
    <w:p w14:paraId="40832804" w14:textId="77777777" w:rsidR="00D245FA" w:rsidRDefault="00D245FA" w:rsidP="00D245FA">
      <w:pPr>
        <w:spacing w:line="320" w:lineRule="exact"/>
        <w:rPr>
          <w:rFonts w:hint="eastAsia"/>
        </w:rPr>
      </w:pPr>
    </w:p>
    <w:p w14:paraId="02A30244" w14:textId="77777777" w:rsidR="00D245FA" w:rsidRDefault="00D245FA" w:rsidP="00D245FA">
      <w:pPr>
        <w:spacing w:line="320" w:lineRule="exact"/>
        <w:rPr>
          <w:rFonts w:hint="eastAsia"/>
        </w:rPr>
      </w:pPr>
    </w:p>
    <w:p w14:paraId="429A91E4" w14:textId="77777777" w:rsidR="00D245FA" w:rsidRDefault="00D245FA" w:rsidP="00D245FA">
      <w:pPr>
        <w:spacing w:line="320" w:lineRule="exact"/>
        <w:rPr>
          <w:rFonts w:hint="eastAsia"/>
        </w:rPr>
      </w:pPr>
    </w:p>
    <w:p w14:paraId="3EDBB198" w14:textId="77777777" w:rsidR="00D245FA" w:rsidRPr="002B58E5" w:rsidRDefault="00D245FA" w:rsidP="00D245FA">
      <w:pPr>
        <w:spacing w:line="320" w:lineRule="exact"/>
        <w:rPr>
          <w:rFonts w:hint="eastAsia"/>
        </w:rPr>
      </w:pPr>
    </w:p>
    <w:p w14:paraId="0D38F5EE" w14:textId="77777777" w:rsidR="00D245FA" w:rsidRPr="002B58E5" w:rsidRDefault="00D245FA" w:rsidP="00D245FA">
      <w:pPr>
        <w:spacing w:line="320" w:lineRule="exact"/>
      </w:pPr>
    </w:p>
    <w:p w14:paraId="5D3F598A" w14:textId="77777777" w:rsidR="00D245FA" w:rsidRPr="002B58E5" w:rsidRDefault="00D245FA" w:rsidP="00D245FA">
      <w:pPr>
        <w:spacing w:line="320" w:lineRule="exact"/>
        <w:rPr>
          <w:rFonts w:ascii="Arial" w:eastAsia="ＭＳ ゴシック" w:hAnsi="Arial" w:cs="Arial"/>
        </w:rPr>
      </w:pPr>
      <w:r w:rsidRPr="002B58E5">
        <w:rPr>
          <w:rFonts w:ascii="Arial" w:eastAsia="ＭＳ ゴシック" w:hAnsi="ＭＳ ゴシック" w:cs="Arial"/>
        </w:rPr>
        <w:t>参考文献</w:t>
      </w:r>
    </w:p>
    <w:p w14:paraId="625AF82B" w14:textId="77777777" w:rsidR="00D245FA" w:rsidRDefault="00D245FA" w:rsidP="00D245FA">
      <w:pPr>
        <w:numPr>
          <w:ilvl w:val="0"/>
          <w:numId w:val="12"/>
        </w:numPr>
        <w:spacing w:line="320" w:lineRule="exact"/>
        <w:ind w:left="357" w:hanging="357"/>
        <w:rPr>
          <w:rFonts w:hint="eastAsia"/>
        </w:rPr>
      </w:pPr>
    </w:p>
    <w:p w14:paraId="56EF7F2F" w14:textId="77777777" w:rsidR="00D245FA" w:rsidRPr="00033805" w:rsidRDefault="00D245FA" w:rsidP="00D245FA">
      <w:pPr>
        <w:numPr>
          <w:ilvl w:val="0"/>
          <w:numId w:val="12"/>
        </w:numPr>
        <w:spacing w:line="320" w:lineRule="exact"/>
        <w:ind w:left="357" w:hanging="357"/>
        <w:rPr>
          <w:rFonts w:hint="eastAsia"/>
        </w:rPr>
      </w:pPr>
    </w:p>
    <w:sectPr w:rsidR="00D245FA" w:rsidRPr="00033805" w:rsidSect="00D245FA">
      <w:pgSz w:w="11906" w:h="16838" w:code="9"/>
      <w:pgMar w:top="1418" w:right="1134" w:bottom="1418" w:left="1134" w:header="851" w:footer="992" w:gutter="0"/>
      <w:cols w:space="425"/>
      <w:docGrid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3B8"/>
    <w:multiLevelType w:val="multilevel"/>
    <w:tmpl w:val="E6B696B6"/>
    <w:lvl w:ilvl="0">
      <w:start w:val="1"/>
      <w:numFmt w:val="decimalFullWidth"/>
      <w:lvlText w:val="%1．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3A60DB"/>
    <w:multiLevelType w:val="multilevel"/>
    <w:tmpl w:val="35B838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76577"/>
    <w:multiLevelType w:val="multilevel"/>
    <w:tmpl w:val="C4A21EF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B2506"/>
    <w:multiLevelType w:val="hybridMultilevel"/>
    <w:tmpl w:val="C4A21EF8"/>
    <w:lvl w:ilvl="0" w:tplc="F8CAF14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17618F"/>
    <w:multiLevelType w:val="hybridMultilevel"/>
    <w:tmpl w:val="328A4716"/>
    <w:lvl w:ilvl="0" w:tplc="AA90FD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1E1126"/>
    <w:multiLevelType w:val="multilevel"/>
    <w:tmpl w:val="328A47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312497"/>
    <w:multiLevelType w:val="hybridMultilevel"/>
    <w:tmpl w:val="D59A06CA"/>
    <w:lvl w:ilvl="0" w:tplc="E898BFD6">
      <w:start w:val="1"/>
      <w:numFmt w:val="decimalFullWidth"/>
      <w:lvlText w:val="%1．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8311E1"/>
    <w:multiLevelType w:val="hybridMultilevel"/>
    <w:tmpl w:val="5C7C8CDA"/>
    <w:lvl w:ilvl="0" w:tplc="86DAFC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2D5577"/>
    <w:multiLevelType w:val="multilevel"/>
    <w:tmpl w:val="D59A06CA"/>
    <w:lvl w:ilvl="0">
      <w:start w:val="1"/>
      <w:numFmt w:val="decimalFullWidth"/>
      <w:lvlText w:val="%1．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4D30FA"/>
    <w:multiLevelType w:val="hybridMultilevel"/>
    <w:tmpl w:val="45DECD9E"/>
    <w:lvl w:ilvl="0" w:tplc="E898BFD6">
      <w:start w:val="1"/>
      <w:numFmt w:val="decimalFullWidth"/>
      <w:lvlText w:val="%1．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8440FD"/>
    <w:multiLevelType w:val="hybridMultilevel"/>
    <w:tmpl w:val="EAF2E9FC"/>
    <w:lvl w:ilvl="0" w:tplc="86DAFC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3602B0"/>
    <w:multiLevelType w:val="multilevel"/>
    <w:tmpl w:val="E6B696B6"/>
    <w:lvl w:ilvl="0">
      <w:start w:val="1"/>
      <w:numFmt w:val="decimalFullWidth"/>
      <w:lvlText w:val="%1．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796B48"/>
    <w:multiLevelType w:val="hybridMultilevel"/>
    <w:tmpl w:val="AE349142"/>
    <w:lvl w:ilvl="0" w:tplc="6E786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445E35"/>
    <w:multiLevelType w:val="hybridMultilevel"/>
    <w:tmpl w:val="7EDAE7CA"/>
    <w:lvl w:ilvl="0" w:tplc="D55CDF4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7040127">
    <w:abstractNumId w:val="3"/>
  </w:num>
  <w:num w:numId="2" w16cid:durableId="388652272">
    <w:abstractNumId w:val="4"/>
  </w:num>
  <w:num w:numId="3" w16cid:durableId="961956569">
    <w:abstractNumId w:val="13"/>
  </w:num>
  <w:num w:numId="4" w16cid:durableId="494883405">
    <w:abstractNumId w:val="2"/>
  </w:num>
  <w:num w:numId="5" w16cid:durableId="575673447">
    <w:abstractNumId w:val="9"/>
  </w:num>
  <w:num w:numId="6" w16cid:durableId="1961060560">
    <w:abstractNumId w:val="6"/>
  </w:num>
  <w:num w:numId="7" w16cid:durableId="1384718772">
    <w:abstractNumId w:val="8"/>
  </w:num>
  <w:num w:numId="8" w16cid:durableId="535239459">
    <w:abstractNumId w:val="12"/>
  </w:num>
  <w:num w:numId="9" w16cid:durableId="1376273568">
    <w:abstractNumId w:val="0"/>
  </w:num>
  <w:num w:numId="10" w16cid:durableId="6057474">
    <w:abstractNumId w:val="5"/>
  </w:num>
  <w:num w:numId="11" w16cid:durableId="100298087">
    <w:abstractNumId w:val="11"/>
  </w:num>
  <w:num w:numId="12" w16cid:durableId="1706514712">
    <w:abstractNumId w:val="10"/>
  </w:num>
  <w:num w:numId="13" w16cid:durableId="866721073">
    <w:abstractNumId w:val="1"/>
  </w:num>
  <w:num w:numId="14" w16cid:durableId="104883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3"/>
    <w:rsid w:val="00514F0B"/>
    <w:rsid w:val="006419B5"/>
    <w:rsid w:val="00D231EE"/>
    <w:rsid w:val="00D2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859C61"/>
  <w15:chartTrackingRefBased/>
  <w15:docId w15:val="{CE886BB7-4080-BC45-A8DA-8A57CB7B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20" w:lineRule="atLeast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E527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FA216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Data\Microsoft\Templates\Normal.dot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MC2011要旨テンプレート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MC2011要旨テンプレート</dc:title>
  <dc:subject>Abstract Instruction for MC2011</dc:subject>
  <dc:creator>MC2011</dc:creator>
  <cp:keywords/>
  <dc:description/>
  <cp:lastModifiedBy>川﨑 常臣</cp:lastModifiedBy>
  <cp:revision>2</cp:revision>
  <cp:lastPrinted>2005-09-10T13:27:00Z</cp:lastPrinted>
  <dcterms:created xsi:type="dcterms:W3CDTF">2026-05-02T05:42:00Z</dcterms:created>
  <dcterms:modified xsi:type="dcterms:W3CDTF">2026-05-02T05:42:00Z</dcterms:modified>
</cp:coreProperties>
</file>