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3E" w:rsidRDefault="005B5A3E">
      <w:pPr>
        <w:pStyle w:val="NXJ"/>
        <w:rPr>
          <w:spacing w:val="0"/>
        </w:rPr>
      </w:pPr>
      <w:r>
        <w:rPr>
          <w:spacing w:val="3"/>
        </w:rPr>
        <w:t xml:space="preserve">                                                                        </w:t>
      </w:r>
      <w:r>
        <w:rPr>
          <w:rFonts w:hint="eastAsia"/>
        </w:rPr>
        <w:t xml:space="preserve">　　</w:t>
      </w:r>
      <w:r>
        <w:rPr>
          <w:spacing w:val="3"/>
        </w:rPr>
        <w:t xml:space="preserve">  </w:t>
      </w:r>
      <w:r>
        <w:rPr>
          <w:rFonts w:hint="eastAsia"/>
        </w:rPr>
        <w:t>【別紙２】</w:t>
      </w:r>
    </w:p>
    <w:p w:rsidR="005B5A3E" w:rsidRPr="0077467C" w:rsidRDefault="005B5A3E" w:rsidP="0077467C">
      <w:pPr>
        <w:jc w:val="center"/>
        <w:rPr>
          <w:sz w:val="24"/>
        </w:rPr>
      </w:pPr>
      <w:r w:rsidRPr="0077467C">
        <w:rPr>
          <w:rFonts w:hint="eastAsia"/>
          <w:sz w:val="24"/>
        </w:rPr>
        <w:t>スケジュール表</w:t>
      </w:r>
    </w:p>
    <w:p w:rsidR="005B5A3E" w:rsidRDefault="005B5A3E">
      <w:pPr>
        <w:pStyle w:val="NXJ"/>
        <w:rPr>
          <w:spacing w:val="0"/>
        </w:rPr>
      </w:pPr>
      <w:r>
        <w:rPr>
          <w:spacing w:val="3"/>
        </w:rPr>
        <w:t xml:space="preserve">    </w:t>
      </w:r>
      <w:r>
        <w:rPr>
          <w:rFonts w:hint="eastAsia"/>
        </w:rPr>
        <w:t xml:space="preserve">　　　　　　学部　　　　　　　　　学科　</w:t>
      </w:r>
    </w:p>
    <w:p w:rsidR="005B5A3E" w:rsidRDefault="005B5A3E">
      <w:pPr>
        <w:pStyle w:val="NXJ"/>
        <w:spacing w:line="10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7"/>
        <w:gridCol w:w="742"/>
        <w:gridCol w:w="3392"/>
        <w:gridCol w:w="848"/>
        <w:gridCol w:w="2014"/>
        <w:gridCol w:w="1696"/>
        <w:gridCol w:w="371"/>
      </w:tblGrid>
      <w:tr w:rsidR="005B5A3E">
        <w:trPr>
          <w:cantSplit/>
          <w:trHeight w:hRule="exact" w:val="560"/>
        </w:trPr>
        <w:tc>
          <w:tcPr>
            <w:tcW w:w="47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5A3E" w:rsidRDefault="008D642F">
            <w:pPr>
              <w:pStyle w:val="NXJ"/>
              <w:spacing w:before="182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1077595</wp:posOffset>
                      </wp:positionV>
                      <wp:extent cx="100965" cy="0"/>
                      <wp:effectExtent l="0" t="0" r="0" b="0"/>
                      <wp:wrapNone/>
                      <wp:docPr id="3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5E9C94" id="Line 2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84.85pt" to="60.9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wYC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1256665</wp:posOffset>
                      </wp:positionV>
                      <wp:extent cx="33655" cy="0"/>
                      <wp:effectExtent l="0" t="0" r="0" b="0"/>
                      <wp:wrapNone/>
                      <wp:docPr id="3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CE3834" id="Line 3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98.95pt" to="60.9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moqGgIAAFAEAAAOAAAAZHJzL2Uyb0RvYy54bWysVE2P2jAQvVfqf7B8hyQE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1435735</wp:posOffset>
                      </wp:positionV>
                      <wp:extent cx="100965" cy="0"/>
                      <wp:effectExtent l="0" t="0" r="0" b="0"/>
                      <wp:wrapNone/>
                      <wp:docPr id="3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54B314" id="Line 4" o:spid="_x0000_s1026" style="position:absolute;left:0;text-align:lef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13.05pt" to="60.95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b+L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1614805</wp:posOffset>
                      </wp:positionV>
                      <wp:extent cx="33655" cy="0"/>
                      <wp:effectExtent l="0" t="0" r="0" b="0"/>
                      <wp:wrapNone/>
                      <wp:docPr id="30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B09BA8" id="Line 5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27.15pt" to="60.95pt,1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9AGgIAAFA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1793875</wp:posOffset>
                      </wp:positionV>
                      <wp:extent cx="100965" cy="0"/>
                      <wp:effectExtent l="0" t="0" r="0" b="0"/>
                      <wp:wrapNone/>
                      <wp:docPr id="29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2BD06" id="Line 6" o:spid="_x0000_s1026" style="position:absolute;left:0;text-align:lef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41.25pt" to="60.95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1972945</wp:posOffset>
                      </wp:positionV>
                      <wp:extent cx="33655" cy="0"/>
                      <wp:effectExtent l="0" t="0" r="0" b="0"/>
                      <wp:wrapNone/>
                      <wp:docPr id="28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9CE7D5" id="Line 7" o:spid="_x0000_s1026" style="position:absolute;left:0;text-align:lef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55.35pt" to="60.95pt,1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5qyGgIAAFA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2152015</wp:posOffset>
                      </wp:positionV>
                      <wp:extent cx="100965" cy="0"/>
                      <wp:effectExtent l="0" t="0" r="0" b="0"/>
                      <wp:wrapNone/>
                      <wp:docPr id="27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464153" id="Line 8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69.45pt" to="60.95pt,1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/bpGg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2331085</wp:posOffset>
                      </wp:positionV>
                      <wp:extent cx="33655" cy="0"/>
                      <wp:effectExtent l="0" t="0" r="0" b="0"/>
                      <wp:wrapNone/>
                      <wp:docPr id="26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8B0493" id="Line 9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183.55pt" to="60.95pt,18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jjUGgIAAFA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2510155</wp:posOffset>
                      </wp:positionV>
                      <wp:extent cx="100965" cy="0"/>
                      <wp:effectExtent l="0" t="0" r="0" b="0"/>
                      <wp:wrapNone/>
                      <wp:docPr id="25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FCF9AE" id="Line 10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197.65pt" to="60.95pt,1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I9GwIAAFIEAAAOAAAAZHJzL2Uyb0RvYy54bWysVE2P2yAQvVfqf0DcE9tZJ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2689225</wp:posOffset>
                      </wp:positionV>
                      <wp:extent cx="33655" cy="0"/>
                      <wp:effectExtent l="0" t="0" r="0" b="0"/>
                      <wp:wrapNone/>
                      <wp:docPr id="24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21A04F" id="Line 11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211.75pt" to="60.95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2868295</wp:posOffset>
                      </wp:positionV>
                      <wp:extent cx="100965" cy="0"/>
                      <wp:effectExtent l="0" t="0" r="0" b="0"/>
                      <wp:wrapNone/>
                      <wp:docPr id="2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A236FA" id="Line 12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225.85pt" to="60.95pt,2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kMHA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3047365</wp:posOffset>
                      </wp:positionV>
                      <wp:extent cx="33655" cy="0"/>
                      <wp:effectExtent l="0" t="0" r="0" b="0"/>
                      <wp:wrapNone/>
                      <wp:docPr id="2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B68BEA" id="Line 1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239.95pt" to="60.95pt,2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/jtGw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3226435</wp:posOffset>
                      </wp:positionV>
                      <wp:extent cx="100965" cy="0"/>
                      <wp:effectExtent l="0" t="0" r="0" b="0"/>
                      <wp:wrapNone/>
                      <wp:docPr id="2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D12FBF" id="Line 1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254.05pt" to="60.95pt,2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9p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3405505</wp:posOffset>
                      </wp:positionV>
                      <wp:extent cx="33655" cy="0"/>
                      <wp:effectExtent l="0" t="0" r="0" b="0"/>
                      <wp:wrapNone/>
                      <wp:docPr id="20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617DEC" id="Line 1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268.15pt" to="60.95pt,2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NUbGw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3584575</wp:posOffset>
                      </wp:positionV>
                      <wp:extent cx="100965" cy="0"/>
                      <wp:effectExtent l="0" t="0" r="0" b="0"/>
                      <wp:wrapNone/>
                      <wp:docPr id="19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176B4B" id="Line 16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282.25pt" to="60.95pt,2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3763645</wp:posOffset>
                      </wp:positionV>
                      <wp:extent cx="33655" cy="0"/>
                      <wp:effectExtent l="0" t="0" r="0" b="0"/>
                      <wp:wrapNone/>
                      <wp:docPr id="18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51F95D" id="Line 17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296.35pt" to="60.9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uv5GgIAAFE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3942715</wp:posOffset>
                      </wp:positionV>
                      <wp:extent cx="100965" cy="0"/>
                      <wp:effectExtent l="0" t="0" r="0" b="0"/>
                      <wp:wrapNone/>
                      <wp:docPr id="17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BFF8B" id="Line 1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310.45pt" to="60.95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cUVGwIAAFI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4121785</wp:posOffset>
                      </wp:positionV>
                      <wp:extent cx="33655" cy="0"/>
                      <wp:effectExtent l="0" t="0" r="0" b="0"/>
                      <wp:wrapNone/>
                      <wp:docPr id="16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5AE2A4" id="Line 19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324.55pt" to="60.95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L9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4300855</wp:posOffset>
                      </wp:positionV>
                      <wp:extent cx="100965" cy="0"/>
                      <wp:effectExtent l="0" t="0" r="0" b="0"/>
                      <wp:wrapNone/>
                      <wp:docPr id="15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BCEF37" id="Line 20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338.65pt" to="60.95pt,3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4479925</wp:posOffset>
                      </wp:positionV>
                      <wp:extent cx="33655" cy="0"/>
                      <wp:effectExtent l="0" t="0" r="0" b="0"/>
                      <wp:wrapNone/>
                      <wp:docPr id="14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900078" id="Line 21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352.75pt" to="60.95pt,3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6O8HAIAAFE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4658995</wp:posOffset>
                      </wp:positionV>
                      <wp:extent cx="100965" cy="0"/>
                      <wp:effectExtent l="0" t="0" r="0" b="0"/>
                      <wp:wrapNone/>
                      <wp:docPr id="13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5A7FEE" id="Line 22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366.85pt" to="60.95pt,36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65fGwIAAFI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4838065</wp:posOffset>
                      </wp:positionV>
                      <wp:extent cx="33655" cy="0"/>
                      <wp:effectExtent l="0" t="0" r="0" b="0"/>
                      <wp:wrapNone/>
                      <wp:docPr id="12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D66D05" id="Line 23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380.95pt" to="60.95pt,38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MVJGw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5017135</wp:posOffset>
                      </wp:positionV>
                      <wp:extent cx="100965" cy="0"/>
                      <wp:effectExtent l="0" t="0" r="0" b="0"/>
                      <wp:wrapNone/>
                      <wp:docPr id="1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79443E" id="Line 24" o:spid="_x0000_s1026" style="position:absolute;left:0;text-align:lef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395.05pt" to="60.95pt,3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+g6GwIAAFI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5196205</wp:posOffset>
                      </wp:positionV>
                      <wp:extent cx="33655" cy="0"/>
                      <wp:effectExtent l="0" t="0" r="0" b="0"/>
                      <wp:wrapNone/>
                      <wp:docPr id="10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B23D05" id="Line 25" o:spid="_x0000_s1026" style="position:absolute;left:0;text-align:lef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409.15pt" to="60.95pt,40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+i/GgIAAFE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5375275</wp:posOffset>
                      </wp:positionV>
                      <wp:extent cx="100965" cy="0"/>
                      <wp:effectExtent l="0" t="0" r="0" b="0"/>
                      <wp:wrapNone/>
                      <wp:docPr id="9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36B41" id="Line 26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423.25pt" to="60.95pt,4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5554345</wp:posOffset>
                      </wp:positionV>
                      <wp:extent cx="33655" cy="0"/>
                      <wp:effectExtent l="0" t="0" r="0" b="0"/>
                      <wp:wrapNone/>
                      <wp:docPr id="8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DF80BC" id="Line 27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437.35pt" to="60.95pt,4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5733415</wp:posOffset>
                      </wp:positionV>
                      <wp:extent cx="100965" cy="0"/>
                      <wp:effectExtent l="0" t="0" r="0" b="0"/>
                      <wp:wrapNone/>
                      <wp:docPr id="7" name="Lin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3C0301" id="Line 28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451.45pt" to="60.95pt,4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5912485</wp:posOffset>
                      </wp:positionV>
                      <wp:extent cx="33655" cy="0"/>
                      <wp:effectExtent l="0" t="0" r="0" b="0"/>
                      <wp:wrapNone/>
                      <wp:docPr id="6" name="Lin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CC348E" id="Line 29" o:spid="_x0000_s1026" style="position:absolute;left:0;text-align:lef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465.55pt" to="60.95pt,4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gWJGgIAAFA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6091555</wp:posOffset>
                      </wp:positionV>
                      <wp:extent cx="100965" cy="0"/>
                      <wp:effectExtent l="0" t="0" r="0" b="0"/>
                      <wp:wrapNone/>
                      <wp:docPr id="5" name="Lin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80D457" id="Line 30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479.65pt" to="60.95pt,4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6270625</wp:posOffset>
                      </wp:positionV>
                      <wp:extent cx="33655" cy="0"/>
                      <wp:effectExtent l="0" t="0" r="0" b="0"/>
                      <wp:wrapNone/>
                      <wp:docPr id="4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38DCE3" id="Line 31" o:spid="_x0000_s1026" style="position:absolute;left:0;text-align:lef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493.75pt" to="60.95pt,4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6449695</wp:posOffset>
                      </wp:positionV>
                      <wp:extent cx="100965" cy="0"/>
                      <wp:effectExtent l="0" t="0" r="0" b="0"/>
                      <wp:wrapNone/>
                      <wp:docPr id="3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8D2AB3" id="Line 32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507.85pt" to="60.95pt,5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tY/Gw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0" allowOverlap="1">
                      <wp:simplePos x="0" y="0"/>
                      <wp:positionH relativeFrom="column">
                        <wp:posOffset>740410</wp:posOffset>
                      </wp:positionH>
                      <wp:positionV relativeFrom="paragraph">
                        <wp:posOffset>6628765</wp:posOffset>
                      </wp:positionV>
                      <wp:extent cx="33655" cy="0"/>
                      <wp:effectExtent l="0" t="0" r="0" b="0"/>
                      <wp:wrapNone/>
                      <wp:docPr id="2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65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E17635" id="Line 33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3pt,521.95pt" to="60.95pt,5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KBGgIAAFAEAAAOAAAAZHJzL2Uyb0RvYy54bWysVE2P2jAQvVfqf7B8hyQE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>
                      <wp:simplePos x="0" y="0"/>
                      <wp:positionH relativeFrom="column">
                        <wp:posOffset>673100</wp:posOffset>
                      </wp:positionH>
                      <wp:positionV relativeFrom="paragraph">
                        <wp:posOffset>6807835</wp:posOffset>
                      </wp:positionV>
                      <wp:extent cx="100965" cy="0"/>
                      <wp:effectExtent l="0" t="0" r="0" b="0"/>
                      <wp:wrapNone/>
                      <wp:docPr id="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11075D" id="Line 34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pt,536.05pt" to="60.95pt,5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pBaGgIAAFE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" o:allowincell="f" strokeweight=".5pt"/>
                  </w:pict>
                </mc:Fallback>
              </mc:AlternateContent>
            </w:r>
          </w:p>
        </w:tc>
        <w:tc>
          <w:tcPr>
            <w:tcW w:w="86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3"/>
              </w:rPr>
              <w:t xml:space="preserve">                           </w:t>
            </w:r>
            <w:r>
              <w:rPr>
                <w:rFonts w:hint="eastAsia"/>
                <w:spacing w:val="12"/>
                <w:w w:val="200"/>
              </w:rPr>
              <w:t>月　　　日</w:t>
            </w:r>
            <w:r>
              <w:rPr>
                <w:spacing w:val="3"/>
              </w:rPr>
              <w:t xml:space="preserve">  </w:t>
            </w:r>
            <w:r>
              <w:rPr>
                <w:rFonts w:hint="eastAsia"/>
                <w:spacing w:val="12"/>
                <w:w w:val="200"/>
              </w:rPr>
              <w:t>（　）</w:t>
            </w:r>
          </w:p>
        </w:tc>
        <w:tc>
          <w:tcPr>
            <w:tcW w:w="3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</w:tr>
      <w:tr w:rsidR="005B5A3E">
        <w:trPr>
          <w:cantSplit/>
          <w:trHeight w:hRule="exact" w:val="56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rFonts w:hint="eastAsia"/>
              </w:rPr>
              <w:t xml:space="preserve">　スケジュール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担当者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3"/>
              </w:rPr>
              <w:t xml:space="preserve">  </w:t>
            </w:r>
            <w:r>
              <w:rPr>
                <w:rFonts w:hint="eastAsia"/>
              </w:rPr>
              <w:t>使　用　機　材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  <w:r>
              <w:rPr>
                <w:spacing w:val="3"/>
              </w:rPr>
              <w:t xml:space="preserve">    </w:t>
            </w:r>
            <w:r>
              <w:rPr>
                <w:rFonts w:hint="eastAsia"/>
              </w:rPr>
              <w:t>場　　所</w:t>
            </w: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</w:tr>
      <w:tr w:rsidR="005B5A3E">
        <w:trPr>
          <w:cantSplit/>
          <w:trHeight w:hRule="exact" w:val="46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  </w:t>
            </w:r>
            <w:r>
              <w:rPr>
                <w:rFonts w:hint="eastAsia"/>
              </w:rPr>
              <w:t>７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  </w:t>
            </w:r>
            <w:r>
              <w:rPr>
                <w:rFonts w:hint="eastAsia"/>
              </w:rPr>
              <w:t>８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  </w:t>
            </w:r>
            <w:r>
              <w:rPr>
                <w:rFonts w:hint="eastAsia"/>
              </w:rPr>
              <w:t>９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１０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１１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１２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１３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１４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１５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１６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１７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１８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１９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２０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２１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２２</w:t>
            </w:r>
          </w:p>
          <w:p w:rsidR="005B5A3E" w:rsidRDefault="005B5A3E">
            <w:pPr>
              <w:pStyle w:val="NXJ"/>
              <w:rPr>
                <w:spacing w:val="0"/>
              </w:rPr>
            </w:pPr>
          </w:p>
          <w:p w:rsidR="005B5A3E" w:rsidRDefault="005B5A3E">
            <w:pPr>
              <w:pStyle w:val="NXJ"/>
              <w:rPr>
                <w:spacing w:val="0"/>
              </w:rPr>
            </w:pPr>
            <w:r>
              <w:rPr>
                <w:spacing w:val="3"/>
              </w:rPr>
              <w:t xml:space="preserve"> </w:t>
            </w:r>
            <w:r>
              <w:rPr>
                <w:rFonts w:hint="eastAsia"/>
              </w:rPr>
              <w:t>２３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  <w:tc>
          <w:tcPr>
            <w:tcW w:w="201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spacing w:before="182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100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  <w:tr w:rsidR="005B5A3E">
        <w:trPr>
          <w:cantSplit/>
          <w:trHeight w:hRule="exact" w:val="282"/>
        </w:trPr>
        <w:tc>
          <w:tcPr>
            <w:tcW w:w="47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1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B5A3E" w:rsidRDefault="005B5A3E">
            <w:pPr>
              <w:pStyle w:val="NXJ"/>
              <w:wordWrap/>
              <w:spacing w:line="240" w:lineRule="auto"/>
              <w:rPr>
                <w:spacing w:val="0"/>
              </w:rPr>
            </w:pPr>
          </w:p>
        </w:tc>
      </w:tr>
    </w:tbl>
    <w:p w:rsidR="005B5A3E" w:rsidRDefault="005B5A3E">
      <w:pPr>
        <w:pStyle w:val="NXJ"/>
        <w:spacing w:line="182" w:lineRule="exact"/>
        <w:rPr>
          <w:spacing w:val="0"/>
        </w:rPr>
      </w:pPr>
    </w:p>
    <w:p w:rsidR="005B5A3E" w:rsidRDefault="005B5A3E">
      <w:pPr>
        <w:pStyle w:val="NXJ"/>
        <w:rPr>
          <w:spacing w:val="0"/>
        </w:rPr>
      </w:pPr>
      <w:r>
        <w:rPr>
          <w:spacing w:val="3"/>
        </w:rPr>
        <w:t xml:space="preserve">   </w:t>
      </w:r>
      <w:r>
        <w:rPr>
          <w:rFonts w:hint="eastAsia"/>
        </w:rPr>
        <w:t>注）①</w:t>
      </w:r>
      <w:r>
        <w:rPr>
          <w:spacing w:val="3"/>
        </w:rPr>
        <w:t xml:space="preserve"> </w:t>
      </w:r>
      <w:bookmarkStart w:id="0" w:name="_GoBack"/>
      <w:bookmarkEnd w:id="0"/>
      <w:r>
        <w:rPr>
          <w:rFonts w:hint="eastAsia"/>
        </w:rPr>
        <w:t>スケジュール表は別紙（様式自由）にてご提出くださって結構です。</w:t>
      </w:r>
    </w:p>
    <w:p w:rsidR="005B5A3E" w:rsidRDefault="005B5A3E">
      <w:pPr>
        <w:pStyle w:val="NXJ"/>
        <w:rPr>
          <w:spacing w:val="0"/>
        </w:rPr>
      </w:pPr>
      <w:r>
        <w:rPr>
          <w:spacing w:val="3"/>
        </w:rPr>
        <w:t xml:space="preserve">       </w:t>
      </w:r>
      <w:r>
        <w:rPr>
          <w:rFonts w:hint="eastAsia"/>
        </w:rPr>
        <w:t>②</w:t>
      </w:r>
      <w:r>
        <w:rPr>
          <w:spacing w:val="3"/>
        </w:rPr>
        <w:t xml:space="preserve"> </w:t>
      </w:r>
      <w:r>
        <w:rPr>
          <w:rFonts w:hint="eastAsia"/>
        </w:rPr>
        <w:t>「スケジュール」・「担当者」・「使用機材」・「場所」をご記入ください。</w:t>
      </w:r>
    </w:p>
    <w:p w:rsidR="005B5A3E" w:rsidRDefault="005B5A3E">
      <w:pPr>
        <w:pStyle w:val="NXJ"/>
        <w:rPr>
          <w:spacing w:val="0"/>
        </w:rPr>
      </w:pPr>
      <w:r>
        <w:rPr>
          <w:spacing w:val="3"/>
        </w:rPr>
        <w:t xml:space="preserve">       </w:t>
      </w:r>
      <w:r>
        <w:rPr>
          <w:rFonts w:hint="eastAsia"/>
        </w:rPr>
        <w:t xml:space="preserve">　</w:t>
      </w:r>
    </w:p>
    <w:p w:rsidR="005B5A3E" w:rsidRDefault="005B5A3E">
      <w:pPr>
        <w:pStyle w:val="NXJ"/>
        <w:rPr>
          <w:spacing w:val="0"/>
        </w:rPr>
      </w:pPr>
      <w:r>
        <w:rPr>
          <w:spacing w:val="3"/>
        </w:rPr>
        <w:t xml:space="preserve">                                                                                  </w:t>
      </w:r>
    </w:p>
    <w:sectPr w:rsidR="005B5A3E">
      <w:pgSz w:w="11906" w:h="16838"/>
      <w:pgMar w:top="1133" w:right="1009" w:bottom="924" w:left="11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7C"/>
    <w:rsid w:val="005B5A3E"/>
    <w:rsid w:val="0077467C"/>
    <w:rsid w:val="007910C5"/>
    <w:rsid w:val="008D642F"/>
    <w:rsid w:val="00E2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08F0DF-44A9-4884-9CF8-FF68D632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XJ">
    <w:name w:val="ｷｬﾉﾜｰﾄﾞNX/J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ＭＳ 明朝"/>
      <w:spacing w:val="6"/>
    </w:rPr>
  </w:style>
  <w:style w:type="paragraph" w:styleId="a3">
    <w:name w:val="Balloon Text"/>
    <w:basedOn w:val="a"/>
    <w:semiHidden/>
    <w:rsid w:val="007910C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9EB3967A.dotm</Template>
  <TotalTime>1</TotalTime>
  <Pages>1</Pages>
  <Words>138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新入生等スケージュール表</vt:lpstr>
      <vt:lpstr>新入生等スケージュール表</vt:lpstr>
    </vt:vector>
  </TitlesOfParts>
  <Company>東京理科大学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新入生等スケージュール表</dc:title>
  <dc:subject/>
  <dc:creator>野田セミナーハウス</dc:creator>
  <cp:keywords/>
  <dc:description/>
  <cp:lastModifiedBy>市原　勉</cp:lastModifiedBy>
  <cp:revision>3</cp:revision>
  <cp:lastPrinted>2014-01-08T06:22:00Z</cp:lastPrinted>
  <dcterms:created xsi:type="dcterms:W3CDTF">2015-01-07T23:58:00Z</dcterms:created>
  <dcterms:modified xsi:type="dcterms:W3CDTF">2015-04-03T02:16:00Z</dcterms:modified>
</cp:coreProperties>
</file>