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56" w:rsidRDefault="002D4B56" w:rsidP="00C01F96">
      <w:pPr>
        <w:pStyle w:val="NXJ"/>
        <w:jc w:val="right"/>
        <w:rPr>
          <w:spacing w:val="0"/>
        </w:rPr>
      </w:pPr>
      <w:r>
        <w:rPr>
          <w:rFonts w:hint="eastAsia"/>
        </w:rPr>
        <w:t>【別紙１】</w:t>
      </w:r>
    </w:p>
    <w:p w:rsidR="002D4B56" w:rsidRDefault="002D4B56">
      <w:pPr>
        <w:pStyle w:val="NXJ"/>
        <w:rPr>
          <w:spacing w:val="0"/>
        </w:rPr>
      </w:pPr>
    </w:p>
    <w:p w:rsidR="002D4B56" w:rsidRPr="007A5B0E" w:rsidRDefault="002D4B56" w:rsidP="007A5B0E">
      <w:pPr>
        <w:jc w:val="center"/>
        <w:rPr>
          <w:sz w:val="28"/>
          <w:szCs w:val="28"/>
        </w:rPr>
      </w:pPr>
      <w:r w:rsidRPr="007A5B0E">
        <w:rPr>
          <w:rFonts w:hint="eastAsia"/>
          <w:sz w:val="28"/>
          <w:szCs w:val="28"/>
        </w:rPr>
        <w:t>東京理科大学セミナーハウス利用</w:t>
      </w:r>
      <w:r w:rsidR="00C01F96">
        <w:rPr>
          <w:rFonts w:hint="eastAsia"/>
          <w:sz w:val="28"/>
          <w:szCs w:val="28"/>
        </w:rPr>
        <w:t>許可</w:t>
      </w:r>
      <w:r w:rsidRPr="007A5B0E">
        <w:rPr>
          <w:rFonts w:hint="eastAsia"/>
          <w:sz w:val="28"/>
          <w:szCs w:val="28"/>
        </w:rPr>
        <w:t>願</w:t>
      </w:r>
    </w:p>
    <w:p w:rsidR="002D4B56" w:rsidRPr="002E6982" w:rsidRDefault="002D4B56" w:rsidP="00C01F96">
      <w:pPr>
        <w:pStyle w:val="NXJ"/>
        <w:jc w:val="right"/>
        <w:rPr>
          <w:spacing w:val="0"/>
        </w:rPr>
      </w:pPr>
      <w:r w:rsidRPr="002E6982">
        <w:rPr>
          <w:rFonts w:hint="eastAsia"/>
          <w:spacing w:val="0"/>
        </w:rPr>
        <w:t>年　　月　　日</w:t>
      </w:r>
    </w:p>
    <w:p w:rsidR="00C01F96" w:rsidRPr="00534CE7" w:rsidRDefault="00C01F96">
      <w:pPr>
        <w:pStyle w:val="NXJ"/>
        <w:rPr>
          <w:spacing w:val="0"/>
          <w:sz w:val="21"/>
          <w:szCs w:val="21"/>
        </w:rPr>
      </w:pPr>
      <w:r w:rsidRPr="00534CE7">
        <w:rPr>
          <w:rFonts w:hint="eastAsia"/>
          <w:spacing w:val="0"/>
          <w:sz w:val="21"/>
          <w:szCs w:val="21"/>
        </w:rPr>
        <w:t>セミナーハウス館長　殿</w:t>
      </w:r>
    </w:p>
    <w:p w:rsidR="00C01F96" w:rsidRPr="00534CE7" w:rsidRDefault="00C01F96">
      <w:pPr>
        <w:pStyle w:val="NXJ"/>
        <w:rPr>
          <w:spacing w:val="0"/>
          <w:sz w:val="21"/>
          <w:szCs w:val="21"/>
        </w:rPr>
      </w:pPr>
    </w:p>
    <w:p w:rsidR="00C01F96" w:rsidRPr="00534CE7" w:rsidRDefault="00C01F96">
      <w:pPr>
        <w:pStyle w:val="NXJ"/>
        <w:rPr>
          <w:spacing w:val="0"/>
          <w:sz w:val="21"/>
          <w:szCs w:val="21"/>
        </w:rPr>
      </w:pPr>
      <w:r w:rsidRPr="00534CE7">
        <w:rPr>
          <w:rFonts w:hint="eastAsia"/>
          <w:spacing w:val="0"/>
          <w:sz w:val="21"/>
          <w:szCs w:val="21"/>
        </w:rPr>
        <w:t>下記のとおりセミナーハウスを利用いたしたく、許可くださるようお願いいたします。</w:t>
      </w:r>
    </w:p>
    <w:p w:rsidR="002D4B56" w:rsidRDefault="002D4B56">
      <w:pPr>
        <w:pStyle w:val="NXJ"/>
        <w:spacing w:line="100" w:lineRule="exact"/>
        <w:rPr>
          <w:spacing w:val="0"/>
        </w:rPr>
      </w:pPr>
    </w:p>
    <w:tbl>
      <w:tblPr>
        <w:tblW w:w="10202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970"/>
        <w:gridCol w:w="1417"/>
        <w:gridCol w:w="1985"/>
        <w:gridCol w:w="1012"/>
        <w:gridCol w:w="405"/>
        <w:gridCol w:w="567"/>
        <w:gridCol w:w="1418"/>
        <w:gridCol w:w="1428"/>
      </w:tblGrid>
      <w:tr w:rsidR="002D4B56" w:rsidTr="00891B6E">
        <w:trPr>
          <w:trHeight w:hRule="exact" w:val="560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4B56" w:rsidRDefault="002D4B56">
            <w:pPr>
              <w:pStyle w:val="NXJ"/>
              <w:spacing w:before="182"/>
              <w:ind w:firstLineChars="100" w:firstLine="284"/>
              <w:rPr>
                <w:spacing w:val="0"/>
              </w:rPr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8232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D4B56" w:rsidRPr="002E6982" w:rsidRDefault="002D4B56">
            <w:pPr>
              <w:pStyle w:val="NXJ"/>
              <w:spacing w:before="182"/>
              <w:rPr>
                <w:spacing w:val="0"/>
              </w:rPr>
            </w:pPr>
            <w:r w:rsidRPr="002E6982">
              <w:rPr>
                <w:spacing w:val="0"/>
              </w:rPr>
              <w:t xml:space="preserve">      </w:t>
            </w:r>
            <w:r w:rsidR="002E6982">
              <w:rPr>
                <w:rFonts w:hint="eastAsia"/>
                <w:spacing w:val="0"/>
              </w:rPr>
              <w:t xml:space="preserve">　　</w:t>
            </w:r>
            <w:r w:rsidRPr="002E6982">
              <w:rPr>
                <w:rFonts w:hint="eastAsia"/>
                <w:spacing w:val="0"/>
              </w:rPr>
              <w:t xml:space="preserve">学部　　　</w:t>
            </w:r>
            <w:r w:rsidR="002E6982">
              <w:rPr>
                <w:rFonts w:hint="eastAsia"/>
                <w:spacing w:val="0"/>
              </w:rPr>
              <w:t xml:space="preserve">　　</w:t>
            </w:r>
            <w:r w:rsidRPr="002E6982">
              <w:rPr>
                <w:rFonts w:hint="eastAsia"/>
                <w:spacing w:val="0"/>
              </w:rPr>
              <w:t>学科</w:t>
            </w:r>
          </w:p>
        </w:tc>
      </w:tr>
      <w:tr w:rsidR="002D4B56" w:rsidTr="00891B6E">
        <w:trPr>
          <w:trHeight w:hRule="exact" w:val="637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56" w:rsidRPr="007A5B0E" w:rsidRDefault="002D4B56" w:rsidP="007A5B0E">
            <w:r w:rsidRPr="007A5B0E">
              <w:rPr>
                <w:rFonts w:hint="eastAsia"/>
              </w:rPr>
              <w:t>（利用責任者）</w:t>
            </w:r>
          </w:p>
          <w:p w:rsidR="002D4B56" w:rsidRPr="007A5B0E" w:rsidRDefault="002D4B56" w:rsidP="007A5B0E">
            <w:pPr>
              <w:ind w:firstLineChars="100" w:firstLine="210"/>
            </w:pPr>
            <w:r w:rsidRPr="007A5B0E">
              <w:rPr>
                <w:rFonts w:hint="eastAsia"/>
              </w:rPr>
              <w:t>指導教員</w:t>
            </w:r>
          </w:p>
        </w:tc>
        <w:tc>
          <w:tcPr>
            <w:tcW w:w="8232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D4B56" w:rsidRPr="007A5B0E" w:rsidRDefault="002D4B56" w:rsidP="007A5B0E"/>
          <w:p w:rsidR="002D4B56" w:rsidRPr="007A5B0E" w:rsidRDefault="002D4B56" w:rsidP="007A5B0E">
            <w:r w:rsidRPr="007A5B0E">
              <w:rPr>
                <w:rFonts w:hint="eastAsia"/>
              </w:rPr>
              <w:t xml:space="preserve">　　　学部　　　学科</w:t>
            </w:r>
            <w:r w:rsidRPr="007A5B0E">
              <w:t xml:space="preserve"> </w:t>
            </w:r>
            <w:r w:rsidR="007A5B0E">
              <w:rPr>
                <w:rFonts w:hint="eastAsia"/>
              </w:rPr>
              <w:t xml:space="preserve">　</w:t>
            </w:r>
            <w:r w:rsidRPr="007A5B0E">
              <w:rPr>
                <w:rFonts w:hint="eastAsia"/>
              </w:rPr>
              <w:t xml:space="preserve">職名　</w:t>
            </w:r>
            <w:r w:rsidRPr="007A5B0E">
              <w:t xml:space="preserve">     </w:t>
            </w:r>
            <w:r w:rsidR="007A5B0E">
              <w:rPr>
                <w:rFonts w:hint="eastAsia"/>
              </w:rPr>
              <w:t xml:space="preserve">　　</w:t>
            </w:r>
            <w:r w:rsidRPr="007A5B0E">
              <w:t xml:space="preserve"> </w:t>
            </w:r>
            <w:r w:rsidRPr="007A5B0E">
              <w:rPr>
                <w:rFonts w:hint="eastAsia"/>
              </w:rPr>
              <w:t xml:space="preserve">氏名　　　　　</w:t>
            </w:r>
            <w:r w:rsidR="007A5B0E">
              <w:rPr>
                <w:rFonts w:hint="eastAsia"/>
              </w:rPr>
              <w:t xml:space="preserve">　　　</w:t>
            </w:r>
            <w:r w:rsidRPr="007A5B0E">
              <w:rPr>
                <w:rFonts w:hint="eastAsia"/>
              </w:rPr>
              <w:t xml:space="preserve">　印</w:t>
            </w:r>
          </w:p>
        </w:tc>
      </w:tr>
      <w:tr w:rsidR="002D4B56" w:rsidRPr="00DF6A2A" w:rsidTr="00891B6E">
        <w:trPr>
          <w:trHeight w:hRule="exact" w:val="576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56" w:rsidRPr="007A5B0E" w:rsidRDefault="002D4B56" w:rsidP="007A5B0E">
            <w:pPr>
              <w:ind w:firstLineChars="100" w:firstLine="210"/>
            </w:pPr>
            <w:r w:rsidRPr="007A5B0E">
              <w:rPr>
                <w:rFonts w:hint="eastAsia"/>
              </w:rPr>
              <w:t>連絡者先</w:t>
            </w:r>
          </w:p>
          <w:p w:rsidR="002D4B56" w:rsidRPr="007A5B0E" w:rsidRDefault="002D4B56" w:rsidP="007A5B0E">
            <w:r w:rsidRPr="007A5B0E">
              <w:t xml:space="preserve">  </w:t>
            </w:r>
            <w:r w:rsidRPr="007A5B0E">
              <w:rPr>
                <w:rFonts w:hint="eastAsia"/>
              </w:rPr>
              <w:t>＊学生は除く</w:t>
            </w:r>
          </w:p>
        </w:tc>
        <w:tc>
          <w:tcPr>
            <w:tcW w:w="8232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D4B56" w:rsidRPr="007A5B0E" w:rsidRDefault="002D4B56" w:rsidP="007A5B0E"/>
          <w:p w:rsidR="002D4B56" w:rsidRPr="007A5B0E" w:rsidRDefault="002D4B56" w:rsidP="007A5B0E">
            <w:r w:rsidRPr="007A5B0E">
              <w:t xml:space="preserve">      </w:t>
            </w:r>
            <w:r w:rsidR="00DF6A2A">
              <w:rPr>
                <w:rFonts w:hint="eastAsia"/>
              </w:rPr>
              <w:t xml:space="preserve">　</w:t>
            </w:r>
            <w:r w:rsidRPr="007A5B0E">
              <w:rPr>
                <w:rFonts w:hint="eastAsia"/>
              </w:rPr>
              <w:t>学科</w:t>
            </w:r>
            <w:r w:rsidRPr="007A5B0E">
              <w:t xml:space="preserve"> </w:t>
            </w:r>
            <w:r w:rsidR="00DF6A2A">
              <w:rPr>
                <w:rFonts w:hint="eastAsia"/>
              </w:rPr>
              <w:t xml:space="preserve">　</w:t>
            </w:r>
            <w:r w:rsidRPr="007A5B0E">
              <w:rPr>
                <w:rFonts w:hint="eastAsia"/>
              </w:rPr>
              <w:t xml:space="preserve">職名　</w:t>
            </w:r>
            <w:r w:rsidRPr="007A5B0E">
              <w:t xml:space="preserve">    </w:t>
            </w:r>
            <w:r w:rsidR="00DF6A2A">
              <w:rPr>
                <w:rFonts w:hint="eastAsia"/>
              </w:rPr>
              <w:t xml:space="preserve">　　</w:t>
            </w:r>
            <w:r w:rsidRPr="007A5B0E">
              <w:rPr>
                <w:rFonts w:hint="eastAsia"/>
              </w:rPr>
              <w:t xml:space="preserve">氏名　　　　　　　</w:t>
            </w:r>
            <w:r w:rsidR="00DF6A2A">
              <w:rPr>
                <w:rFonts w:hint="eastAsia"/>
              </w:rPr>
              <w:t xml:space="preserve">　　　　</w:t>
            </w:r>
            <w:r w:rsidRPr="007A5B0E">
              <w:rPr>
                <w:rFonts w:hint="eastAsia"/>
              </w:rPr>
              <w:t>℡</w:t>
            </w:r>
          </w:p>
        </w:tc>
      </w:tr>
      <w:tr w:rsidR="002D4B56" w:rsidTr="00891B6E">
        <w:trPr>
          <w:trHeight w:hRule="exact" w:val="1400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2D4B56" w:rsidRDefault="002D4B56">
            <w:pPr>
              <w:pStyle w:val="NXJ"/>
              <w:spacing w:before="182"/>
              <w:rPr>
                <w:spacing w:val="0"/>
              </w:rPr>
            </w:pPr>
          </w:p>
          <w:p w:rsidR="002D4B56" w:rsidRDefault="002D4B56" w:rsidP="00345E60">
            <w:pPr>
              <w:pStyle w:val="NXJ"/>
              <w:ind w:firstLineChars="138" w:firstLine="392"/>
              <w:jc w:val="left"/>
              <w:rPr>
                <w:spacing w:val="0"/>
              </w:rPr>
            </w:pPr>
            <w:r>
              <w:rPr>
                <w:rFonts w:hint="eastAsia"/>
              </w:rPr>
              <w:t>利用者数</w:t>
            </w:r>
          </w:p>
          <w:p w:rsidR="002D4B56" w:rsidRDefault="002D4B56">
            <w:pPr>
              <w:pStyle w:val="NXJ"/>
              <w:rPr>
                <w:spacing w:val="0"/>
              </w:rPr>
            </w:pPr>
          </w:p>
          <w:p w:rsidR="002D4B56" w:rsidRDefault="002D4B56" w:rsidP="00C01F96">
            <w:pPr>
              <w:pStyle w:val="NXJ"/>
              <w:ind w:firstLineChars="50" w:firstLine="100"/>
              <w:rPr>
                <w:spacing w:val="0"/>
              </w:rPr>
            </w:pPr>
            <w:r w:rsidRPr="00345E60">
              <w:rPr>
                <w:rFonts w:hint="eastAsia"/>
                <w:spacing w:val="0"/>
              </w:rPr>
              <w:t>合計</w:t>
            </w:r>
            <w:r>
              <w:rPr>
                <w:rFonts w:hint="eastAsia"/>
              </w:rPr>
              <w:t xml:space="preserve">　　　</w:t>
            </w:r>
            <w:r>
              <w:rPr>
                <w:spacing w:val="21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6" w:rsidRDefault="002D4B56">
            <w:pPr>
              <w:pStyle w:val="NXJ"/>
              <w:spacing w:before="182"/>
              <w:rPr>
                <w:spacing w:val="0"/>
              </w:rPr>
            </w:pPr>
            <w:r>
              <w:rPr>
                <w:spacing w:val="21"/>
              </w:rPr>
              <w:t xml:space="preserve">       </w:t>
            </w:r>
            <w:r>
              <w:rPr>
                <w:rFonts w:hint="eastAsia"/>
              </w:rPr>
              <w:t>（男）</w:t>
            </w:r>
            <w:r>
              <w:rPr>
                <w:spacing w:val="21"/>
              </w:rPr>
              <w:t xml:space="preserve">  </w:t>
            </w:r>
            <w:r>
              <w:rPr>
                <w:rFonts w:hint="eastAsia"/>
              </w:rPr>
              <w:t>（女）</w:t>
            </w:r>
          </w:p>
          <w:p w:rsidR="002D4B56" w:rsidRDefault="002D4B56">
            <w:pPr>
              <w:pStyle w:val="NXJ"/>
              <w:rPr>
                <w:spacing w:val="0"/>
              </w:rPr>
            </w:pPr>
            <w:r>
              <w:rPr>
                <w:spacing w:val="21"/>
              </w:rPr>
              <w:t xml:space="preserve"> </w:t>
            </w:r>
            <w:r>
              <w:rPr>
                <w:rFonts w:hint="eastAsia"/>
              </w:rPr>
              <w:t>教　員</w:t>
            </w:r>
            <w:r>
              <w:rPr>
                <w:spacing w:val="21"/>
              </w:rPr>
              <w:t xml:space="preserve">     </w:t>
            </w:r>
            <w:r>
              <w:rPr>
                <w:rFonts w:hint="eastAsia"/>
              </w:rPr>
              <w:t>名</w:t>
            </w:r>
            <w:r>
              <w:rPr>
                <w:spacing w:val="21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  <w:p w:rsidR="002D4B56" w:rsidRDefault="002D4B56">
            <w:pPr>
              <w:pStyle w:val="NXJ"/>
              <w:rPr>
                <w:spacing w:val="0"/>
              </w:rPr>
            </w:pPr>
            <w:r>
              <w:rPr>
                <w:spacing w:val="21"/>
              </w:rPr>
              <w:t xml:space="preserve"> </w:t>
            </w:r>
            <w:r>
              <w:rPr>
                <w:rFonts w:hint="eastAsia"/>
              </w:rPr>
              <w:t>学　生</w:t>
            </w:r>
            <w:r>
              <w:rPr>
                <w:spacing w:val="21"/>
              </w:rPr>
              <w:t xml:space="preserve">     </w:t>
            </w:r>
            <w:r>
              <w:rPr>
                <w:rFonts w:hint="eastAsia"/>
              </w:rPr>
              <w:t>名</w:t>
            </w:r>
            <w:r>
              <w:rPr>
                <w:spacing w:val="21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  <w:p w:rsidR="002D4B56" w:rsidRDefault="002D4B56">
            <w:pPr>
              <w:pStyle w:val="NXJ"/>
              <w:rPr>
                <w:spacing w:val="0"/>
              </w:rPr>
            </w:pPr>
            <w:r>
              <w:rPr>
                <w:spacing w:val="21"/>
              </w:rPr>
              <w:t xml:space="preserve"> </w:t>
            </w:r>
            <w:r>
              <w:rPr>
                <w:rFonts w:hint="eastAsia"/>
              </w:rPr>
              <w:t>学外者</w:t>
            </w:r>
            <w:r>
              <w:rPr>
                <w:spacing w:val="21"/>
              </w:rPr>
              <w:t xml:space="preserve">     </w:t>
            </w:r>
            <w:r>
              <w:rPr>
                <w:rFonts w:hint="eastAsia"/>
              </w:rPr>
              <w:t>名</w:t>
            </w:r>
            <w:r>
              <w:rPr>
                <w:spacing w:val="21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4B56" w:rsidRDefault="002D4B56">
            <w:pPr>
              <w:pStyle w:val="NXJ"/>
              <w:spacing w:before="182"/>
              <w:rPr>
                <w:spacing w:val="0"/>
              </w:rPr>
            </w:pPr>
          </w:p>
          <w:p w:rsidR="002D4B56" w:rsidRDefault="002D4B56" w:rsidP="002A0DFD">
            <w:pPr>
              <w:pStyle w:val="NXJ"/>
              <w:jc w:val="center"/>
              <w:rPr>
                <w:spacing w:val="0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D4B56" w:rsidRDefault="002D4B56">
            <w:pPr>
              <w:pStyle w:val="NXJ"/>
              <w:spacing w:before="182"/>
              <w:rPr>
                <w:spacing w:val="0"/>
              </w:rPr>
            </w:pPr>
          </w:p>
        </w:tc>
      </w:tr>
      <w:tr w:rsidR="002D4B56" w:rsidTr="00891B6E">
        <w:trPr>
          <w:trHeight w:hRule="exact" w:val="1302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D4B56" w:rsidRPr="007A5B0E" w:rsidRDefault="002D4B56" w:rsidP="007F0F36">
            <w:pPr>
              <w:ind w:firstLineChars="100" w:firstLine="210"/>
            </w:pPr>
            <w:r w:rsidRPr="007A5B0E">
              <w:rPr>
                <w:rFonts w:hint="eastAsia"/>
              </w:rPr>
              <w:t xml:space="preserve">日　　</w:t>
            </w:r>
            <w:r w:rsidRPr="007A5B0E">
              <w:t xml:space="preserve">     </w:t>
            </w:r>
            <w:r w:rsidRPr="007A5B0E">
              <w:rPr>
                <w:rFonts w:hint="eastAsia"/>
              </w:rPr>
              <w:t>程</w:t>
            </w: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4B56" w:rsidRPr="007A5B0E" w:rsidRDefault="002D4B56" w:rsidP="007F0F36">
            <w:r w:rsidRPr="007A5B0E">
              <w:rPr>
                <w:rFonts w:hint="eastAsia"/>
              </w:rPr>
              <w:t>（開始日時）</w:t>
            </w:r>
          </w:p>
          <w:p w:rsidR="002D4B56" w:rsidRPr="007A5B0E" w:rsidRDefault="002D4B56" w:rsidP="007F0F36">
            <w:r w:rsidRPr="007A5B0E">
              <w:t xml:space="preserve">   </w:t>
            </w:r>
            <w:r w:rsidR="007F0F36">
              <w:rPr>
                <w:rFonts w:hint="eastAsia"/>
              </w:rPr>
              <w:t xml:space="preserve">　</w:t>
            </w:r>
            <w:r w:rsidRPr="007A5B0E">
              <w:rPr>
                <w:rFonts w:hint="eastAsia"/>
              </w:rPr>
              <w:t xml:space="preserve">月　　</w:t>
            </w:r>
            <w:r w:rsidR="007F0F36">
              <w:rPr>
                <w:rFonts w:hint="eastAsia"/>
              </w:rPr>
              <w:t xml:space="preserve">　</w:t>
            </w:r>
            <w:r w:rsidRPr="007A5B0E">
              <w:rPr>
                <w:rFonts w:hint="eastAsia"/>
              </w:rPr>
              <w:t xml:space="preserve">日（　</w:t>
            </w:r>
            <w:r w:rsidR="007F0F36">
              <w:rPr>
                <w:rFonts w:hint="eastAsia"/>
              </w:rPr>
              <w:t xml:space="preserve">　</w:t>
            </w:r>
            <w:r w:rsidRPr="007A5B0E">
              <w:rPr>
                <w:rFonts w:hint="eastAsia"/>
              </w:rPr>
              <w:t>曜）</w:t>
            </w:r>
            <w:r w:rsidRPr="007A5B0E">
              <w:t xml:space="preserve">   </w:t>
            </w:r>
            <w:r w:rsidR="007F0F36">
              <w:rPr>
                <w:rFonts w:hint="eastAsia"/>
              </w:rPr>
              <w:t xml:space="preserve">　</w:t>
            </w:r>
            <w:r w:rsidRPr="007A5B0E">
              <w:rPr>
                <w:rFonts w:hint="eastAsia"/>
              </w:rPr>
              <w:t>時</w:t>
            </w:r>
            <w:r w:rsidRPr="007A5B0E">
              <w:t xml:space="preserve">    </w:t>
            </w:r>
            <w:r w:rsidRPr="007A5B0E">
              <w:rPr>
                <w:rFonts w:hint="eastAsia"/>
              </w:rPr>
              <w:t>分</w:t>
            </w:r>
          </w:p>
          <w:p w:rsidR="002D4B56" w:rsidRPr="007A5B0E" w:rsidRDefault="002D4B56" w:rsidP="007F0F36">
            <w:r w:rsidRPr="007A5B0E">
              <w:rPr>
                <w:rFonts w:hint="eastAsia"/>
              </w:rPr>
              <w:t>（終了日時）</w:t>
            </w:r>
          </w:p>
          <w:p w:rsidR="002D4B56" w:rsidRPr="007A5B0E" w:rsidRDefault="002D4B56" w:rsidP="007F0F36">
            <w:r w:rsidRPr="007A5B0E">
              <w:t xml:space="preserve">   </w:t>
            </w:r>
            <w:r w:rsidR="007F0F36">
              <w:rPr>
                <w:rFonts w:hint="eastAsia"/>
              </w:rPr>
              <w:t xml:space="preserve">　</w:t>
            </w:r>
            <w:r w:rsidRPr="007A5B0E">
              <w:rPr>
                <w:rFonts w:hint="eastAsia"/>
              </w:rPr>
              <w:t xml:space="preserve">月　　</w:t>
            </w:r>
            <w:r w:rsidR="007F0F36">
              <w:rPr>
                <w:rFonts w:hint="eastAsia"/>
              </w:rPr>
              <w:t xml:space="preserve">　</w:t>
            </w:r>
            <w:r w:rsidRPr="007A5B0E">
              <w:rPr>
                <w:rFonts w:hint="eastAsia"/>
              </w:rPr>
              <w:t>日（</w:t>
            </w:r>
            <w:r w:rsidRPr="007A5B0E">
              <w:t xml:space="preserve">  </w:t>
            </w:r>
            <w:r w:rsidR="007F0F36">
              <w:rPr>
                <w:rFonts w:hint="eastAsia"/>
              </w:rPr>
              <w:t xml:space="preserve">　</w:t>
            </w:r>
            <w:r w:rsidRPr="007A5B0E">
              <w:rPr>
                <w:rFonts w:hint="eastAsia"/>
              </w:rPr>
              <w:t>曜）</w:t>
            </w:r>
            <w:r w:rsidRPr="007A5B0E">
              <w:t xml:space="preserve">  </w:t>
            </w:r>
            <w:r w:rsidR="007F0F36">
              <w:rPr>
                <w:rFonts w:hint="eastAsia"/>
              </w:rPr>
              <w:t xml:space="preserve">　</w:t>
            </w:r>
            <w:r w:rsidRPr="007A5B0E">
              <w:t xml:space="preserve"> </w:t>
            </w:r>
            <w:r w:rsidRPr="007A5B0E">
              <w:rPr>
                <w:rFonts w:hint="eastAsia"/>
              </w:rPr>
              <w:t>時</w:t>
            </w:r>
            <w:r w:rsidRPr="007A5B0E">
              <w:t xml:space="preserve">    </w:t>
            </w:r>
            <w:r w:rsidRPr="007A5B0E">
              <w:rPr>
                <w:rFonts w:hint="eastAsia"/>
              </w:rPr>
              <w:t>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56" w:rsidRPr="007A5B0E" w:rsidRDefault="002D4B56" w:rsidP="002A0DFD">
            <w:pPr>
              <w:jc w:val="center"/>
            </w:pPr>
            <w:r w:rsidRPr="007A5B0E">
              <w:rPr>
                <w:rFonts w:hint="eastAsia"/>
              </w:rPr>
              <w:t>食事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D4B56" w:rsidRPr="008F69FD" w:rsidRDefault="002D4B56" w:rsidP="007F0F36">
            <w:pPr>
              <w:rPr>
                <w:rFonts w:ascii="ＭＳ 明朝" w:hAnsi="ＭＳ 明朝"/>
              </w:rPr>
            </w:pPr>
            <w:r w:rsidRPr="007A5B0E">
              <w:t xml:space="preserve">    </w:t>
            </w:r>
            <w:r w:rsidRPr="007A5B0E">
              <w:rPr>
                <w:rFonts w:hint="eastAsia"/>
              </w:rPr>
              <w:t>日</w:t>
            </w:r>
            <w:r w:rsidR="009477AF">
              <w:rPr>
                <w:rFonts w:hint="eastAsia"/>
              </w:rPr>
              <w:t xml:space="preserve"> </w:t>
            </w:r>
            <w:r w:rsidR="009477AF" w:rsidRPr="008F69FD">
              <w:rPr>
                <w:rFonts w:ascii="ＭＳ 明朝" w:hAnsi="ＭＳ 明朝" w:hint="eastAsia"/>
                <w:sz w:val="18"/>
                <w:szCs w:val="18"/>
              </w:rPr>
              <w:t>朝・昼・夕</w:t>
            </w:r>
            <w:r w:rsidR="009477AF" w:rsidRPr="008F69FD">
              <w:rPr>
                <w:rFonts w:ascii="ＭＳ 明朝" w:hAnsi="ＭＳ 明朝" w:hint="eastAsia"/>
              </w:rPr>
              <w:t xml:space="preserve"> </w:t>
            </w:r>
            <w:r w:rsidRPr="008F69FD">
              <w:rPr>
                <w:rFonts w:ascii="ＭＳ 明朝" w:hAnsi="ＭＳ 明朝" w:hint="eastAsia"/>
              </w:rPr>
              <w:t>食から</w:t>
            </w:r>
          </w:p>
          <w:p w:rsidR="002D4B56" w:rsidRPr="008F69FD" w:rsidRDefault="009477AF" w:rsidP="007F0F36">
            <w:pPr>
              <w:rPr>
                <w:rFonts w:ascii="ＭＳ 明朝" w:hAnsi="ＭＳ 明朝"/>
              </w:rPr>
            </w:pPr>
            <w:r w:rsidRPr="008F69FD">
              <w:rPr>
                <w:rFonts w:ascii="ＭＳ 明朝" w:hAnsi="ＭＳ 明朝"/>
              </w:rPr>
              <w:t xml:space="preserve">    </w:t>
            </w:r>
            <w:r w:rsidRPr="008F69FD">
              <w:rPr>
                <w:rFonts w:ascii="ＭＳ 明朝" w:hAnsi="ＭＳ 明朝" w:hint="eastAsia"/>
              </w:rPr>
              <w:t xml:space="preserve">日 </w:t>
            </w:r>
            <w:r w:rsidRPr="008F69FD">
              <w:rPr>
                <w:rFonts w:ascii="ＭＳ 明朝" w:hAnsi="ＭＳ 明朝" w:hint="eastAsia"/>
                <w:sz w:val="18"/>
                <w:szCs w:val="18"/>
              </w:rPr>
              <w:t>朝・昼・夕</w:t>
            </w:r>
            <w:r w:rsidRPr="008F69FD">
              <w:rPr>
                <w:rFonts w:ascii="ＭＳ 明朝" w:hAnsi="ＭＳ 明朝" w:hint="eastAsia"/>
              </w:rPr>
              <w:t xml:space="preserve"> 食</w:t>
            </w:r>
            <w:r w:rsidR="002D4B56" w:rsidRPr="008F69FD">
              <w:rPr>
                <w:rFonts w:ascii="ＭＳ 明朝" w:hAnsi="ＭＳ 明朝" w:hint="eastAsia"/>
              </w:rPr>
              <w:t>まで</w:t>
            </w:r>
          </w:p>
          <w:p w:rsidR="009477AF" w:rsidRPr="007A5B0E" w:rsidRDefault="009477AF" w:rsidP="009477AF">
            <w:pPr>
              <w:jc w:val="center"/>
            </w:pPr>
            <w:r w:rsidRPr="008F69FD">
              <w:rPr>
                <w:rFonts w:ascii="ＭＳ 明朝" w:hAnsi="ＭＳ 明朝" w:hint="eastAsia"/>
              </w:rPr>
              <w:t>（</w:t>
            </w:r>
            <w:r w:rsidRPr="008F69FD">
              <w:rPr>
                <w:rFonts w:ascii="ＭＳ 明朝" w:hAnsi="ＭＳ 明朝" w:hint="eastAsia"/>
                <w:sz w:val="18"/>
                <w:szCs w:val="18"/>
              </w:rPr>
              <w:t>朝・昼・夕</w:t>
            </w:r>
            <w:r w:rsidR="002A0DFD">
              <w:rPr>
                <w:rFonts w:hint="eastAsia"/>
                <w:sz w:val="18"/>
                <w:szCs w:val="18"/>
              </w:rPr>
              <w:t>を○</w:t>
            </w:r>
            <w:r>
              <w:rPr>
                <w:rFonts w:hint="eastAsia"/>
                <w:sz w:val="18"/>
                <w:szCs w:val="18"/>
              </w:rPr>
              <w:t>で囲む）</w:t>
            </w:r>
          </w:p>
        </w:tc>
      </w:tr>
      <w:tr w:rsidR="002D4B56" w:rsidTr="00891B6E">
        <w:trPr>
          <w:trHeight w:hRule="exact" w:val="1167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D4B56" w:rsidRPr="007A5B0E" w:rsidRDefault="002D4B56" w:rsidP="007F0F36">
            <w:pPr>
              <w:ind w:firstLineChars="100" w:firstLine="210"/>
            </w:pPr>
            <w:r w:rsidRPr="007A5B0E">
              <w:rPr>
                <w:rFonts w:hint="eastAsia"/>
              </w:rPr>
              <w:t>名　簿　提　出</w:t>
            </w:r>
          </w:p>
        </w:tc>
        <w:tc>
          <w:tcPr>
            <w:tcW w:w="823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4B56" w:rsidRPr="007A5B0E" w:rsidRDefault="002D4B56" w:rsidP="007F0F36">
            <w:r w:rsidRPr="007A5B0E">
              <w:rPr>
                <w:rFonts w:hint="eastAsia"/>
              </w:rPr>
              <w:t>「利用願」提出時に利用者の名簿を添付願います。</w:t>
            </w:r>
          </w:p>
          <w:p w:rsidR="002D4B56" w:rsidRPr="007A5B0E" w:rsidRDefault="002D4B56" w:rsidP="007F0F36">
            <w:r w:rsidRPr="007A5B0E">
              <w:rPr>
                <w:rFonts w:hint="eastAsia"/>
              </w:rPr>
              <w:t>①名簿は、男･女の別がわかるものを準備願います。</w:t>
            </w:r>
          </w:p>
          <w:p w:rsidR="002D4B56" w:rsidRPr="007A5B0E" w:rsidRDefault="002D4B56" w:rsidP="007F0F36">
            <w:r w:rsidRPr="007A5B0E">
              <w:t xml:space="preserve">  </w:t>
            </w:r>
            <w:r w:rsidR="004B7D9B">
              <w:rPr>
                <w:rFonts w:hint="eastAsia"/>
              </w:rPr>
              <w:t>学外者が含まれる場合、その旨を</w:t>
            </w:r>
            <w:r w:rsidRPr="007A5B0E">
              <w:rPr>
                <w:rFonts w:hint="eastAsia"/>
              </w:rPr>
              <w:t>明記ください。</w:t>
            </w:r>
          </w:p>
          <w:p w:rsidR="002D4B56" w:rsidRPr="007A5B0E" w:rsidRDefault="002D4B56" w:rsidP="007F0F36">
            <w:r w:rsidRPr="007A5B0E">
              <w:rPr>
                <w:rFonts w:hint="eastAsia"/>
              </w:rPr>
              <w:t>②学生については、「学生名簿」を準備願います。</w:t>
            </w:r>
          </w:p>
        </w:tc>
      </w:tr>
      <w:tr w:rsidR="006B3B53" w:rsidRPr="007A5B0E" w:rsidTr="00891B6E">
        <w:trPr>
          <w:trHeight w:hRule="exact" w:val="702"/>
        </w:trPr>
        <w:tc>
          <w:tcPr>
            <w:tcW w:w="1970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:rsidR="006B3B53" w:rsidRPr="007A5B0E" w:rsidRDefault="006B3B53" w:rsidP="007F0F36">
            <w:pPr>
              <w:ind w:firstLineChars="100" w:firstLine="210"/>
            </w:pPr>
            <w:r w:rsidRPr="007A5B0E">
              <w:rPr>
                <w:rFonts w:hint="eastAsia"/>
              </w:rPr>
              <w:t>スケジｭｰル</w:t>
            </w:r>
          </w:p>
        </w:tc>
        <w:tc>
          <w:tcPr>
            <w:tcW w:w="8232" w:type="dxa"/>
            <w:gridSpan w:val="7"/>
            <w:tcBorders>
              <w:top w:val="nil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B3B53" w:rsidRPr="007A5B0E" w:rsidRDefault="006B3B53" w:rsidP="007F0F36">
            <w:r w:rsidRPr="007A5B0E">
              <w:rPr>
                <w:rFonts w:hint="eastAsia"/>
              </w:rPr>
              <w:t>【別紙２】のスケジｭｰル表または学科独自（様式自由）</w:t>
            </w:r>
          </w:p>
          <w:p w:rsidR="006B3B53" w:rsidRPr="007A5B0E" w:rsidRDefault="006B3B53" w:rsidP="007F0F36">
            <w:r w:rsidRPr="007A5B0E">
              <w:t xml:space="preserve"> </w:t>
            </w:r>
            <w:r w:rsidRPr="007A5B0E">
              <w:rPr>
                <w:rFonts w:hint="eastAsia"/>
              </w:rPr>
              <w:t>のスケジｭｰル表をご提出ください。</w:t>
            </w:r>
          </w:p>
        </w:tc>
      </w:tr>
      <w:tr w:rsidR="001177C8" w:rsidRPr="0034055B" w:rsidTr="00C01F96">
        <w:trPr>
          <w:trHeight w:hRule="exact" w:val="567"/>
        </w:trPr>
        <w:tc>
          <w:tcPr>
            <w:tcW w:w="1020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77C8" w:rsidRPr="001177C8" w:rsidRDefault="00BC7688" w:rsidP="001177C8">
            <w:pPr>
              <w:ind w:firstLineChars="100" w:firstLine="210"/>
            </w:pPr>
            <w:r>
              <w:rPr>
                <w:rFonts w:hint="eastAsia"/>
              </w:rPr>
              <w:t>ゼミ室</w:t>
            </w:r>
            <w:r w:rsidR="001177C8">
              <w:rPr>
                <w:rFonts w:hint="eastAsia"/>
              </w:rPr>
              <w:t xml:space="preserve">および設置機器　　</w:t>
            </w:r>
            <w:r w:rsidR="001177C8" w:rsidRPr="0034055B">
              <w:rPr>
                <w:rFonts w:hint="eastAsia"/>
              </w:rPr>
              <w:t>【</w:t>
            </w:r>
            <w:r w:rsidR="001177C8">
              <w:rPr>
                <w:rFonts w:hint="eastAsia"/>
              </w:rPr>
              <w:t>利用する部屋と機器を</w:t>
            </w:r>
            <w:r w:rsidR="001177C8" w:rsidRPr="0034055B">
              <w:rPr>
                <w:rFonts w:hint="eastAsia"/>
              </w:rPr>
              <w:t>○で囲む】</w:t>
            </w:r>
          </w:p>
        </w:tc>
      </w:tr>
      <w:tr w:rsidR="00F04FED" w:rsidTr="00891B6E">
        <w:trPr>
          <w:trHeight w:hRule="exact"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ED" w:rsidRDefault="00F04FED" w:rsidP="00F04FED">
            <w:pPr>
              <w:jc w:val="center"/>
            </w:pPr>
            <w:r>
              <w:rPr>
                <w:rFonts w:hint="eastAsia"/>
              </w:rPr>
              <w:t xml:space="preserve">講　</w:t>
            </w:r>
            <w:r w:rsidRPr="00220E73">
              <w:rPr>
                <w:rFonts w:hint="eastAsia"/>
              </w:rPr>
              <w:t>堂（</w:t>
            </w:r>
            <w:r w:rsidRPr="00220E73">
              <w:t>182</w:t>
            </w:r>
            <w:r w:rsidRPr="00220E73">
              <w:rPr>
                <w:rFonts w:hint="eastAsia"/>
              </w:rPr>
              <w:t>名）</w:t>
            </w:r>
          </w:p>
        </w:tc>
        <w:tc>
          <w:tcPr>
            <w:tcW w:w="8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FED" w:rsidRDefault="00F04FED" w:rsidP="00BA2035">
            <w:pPr>
              <w:ind w:firstLineChars="100" w:firstLine="210"/>
              <w:jc w:val="left"/>
            </w:pPr>
            <w:r>
              <w:rPr>
                <w:rFonts w:hint="eastAsia"/>
              </w:rPr>
              <w:t>プロジェクター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F35877">
              <w:rPr>
                <w:rFonts w:hint="eastAsia"/>
              </w:rPr>
              <w:t>書画カメラ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ＤＶＤ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・ビデオ</w:t>
            </w:r>
          </w:p>
        </w:tc>
      </w:tr>
      <w:tr w:rsidR="00F04FED" w:rsidTr="00891B6E">
        <w:trPr>
          <w:trHeight w:hRule="exact"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ED" w:rsidRPr="00F80C8A" w:rsidRDefault="00F04FED" w:rsidP="00F04F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第１ゼミ室</w:t>
            </w:r>
            <w:r>
              <w:rPr>
                <w:rFonts w:hint="eastAsia"/>
              </w:rPr>
              <w:t>(82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)</w:t>
            </w:r>
            <w:r w:rsidRPr="00F80C8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ED" w:rsidRDefault="00F04FED" w:rsidP="00F04F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プロジェクター</w:t>
            </w:r>
          </w:p>
          <w:p w:rsidR="00EA6B99" w:rsidRPr="00F80C8A" w:rsidRDefault="00EA6B99" w:rsidP="00F04F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書画カメラ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ED" w:rsidRPr="00F80C8A" w:rsidRDefault="00F04FED" w:rsidP="0022483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ゼミ室</w:t>
            </w:r>
            <w:r>
              <w:rPr>
                <w:rFonts w:hint="eastAsia"/>
              </w:rPr>
              <w:t>(36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)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99" w:rsidRDefault="00EA6B99" w:rsidP="00EA6B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プロジェクター</w:t>
            </w:r>
          </w:p>
          <w:p w:rsidR="00F04FED" w:rsidRPr="00F80C8A" w:rsidRDefault="00EA6B99" w:rsidP="00EA6B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書画カメラ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ED" w:rsidRPr="00224B40" w:rsidRDefault="00F04FED" w:rsidP="00224B40">
            <w:pPr>
              <w:jc w:val="center"/>
              <w:rPr>
                <w:sz w:val="20"/>
                <w:szCs w:val="20"/>
              </w:rPr>
            </w:pPr>
            <w:r w:rsidRPr="00224B40">
              <w:rPr>
                <w:rFonts w:hint="eastAsia"/>
                <w:sz w:val="20"/>
                <w:szCs w:val="20"/>
              </w:rPr>
              <w:t>第</w:t>
            </w:r>
            <w:r w:rsidRPr="00224B40">
              <w:rPr>
                <w:sz w:val="20"/>
                <w:szCs w:val="20"/>
              </w:rPr>
              <w:t>3</w:t>
            </w:r>
            <w:r w:rsidRPr="00224B40">
              <w:rPr>
                <w:rFonts w:hint="eastAsia"/>
                <w:sz w:val="20"/>
                <w:szCs w:val="20"/>
              </w:rPr>
              <w:t>ゼミ室</w:t>
            </w:r>
            <w:r w:rsidRPr="00224B40">
              <w:rPr>
                <w:sz w:val="20"/>
                <w:szCs w:val="20"/>
              </w:rPr>
              <w:t>(36</w:t>
            </w:r>
            <w:r w:rsidRPr="00224B40">
              <w:rPr>
                <w:rFonts w:hint="eastAsia"/>
                <w:sz w:val="20"/>
                <w:szCs w:val="20"/>
              </w:rPr>
              <w:t>名</w:t>
            </w:r>
            <w:r w:rsidRPr="00224B40">
              <w:rPr>
                <w:sz w:val="20"/>
                <w:szCs w:val="20"/>
              </w:rPr>
              <w:t>)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B99" w:rsidRDefault="00EA6B99" w:rsidP="00EA6B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プロジェクター</w:t>
            </w:r>
          </w:p>
          <w:p w:rsidR="00F04FED" w:rsidRPr="00F04FED" w:rsidRDefault="00EA6B99" w:rsidP="00EA6B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書画カメラ</w:t>
            </w:r>
          </w:p>
        </w:tc>
      </w:tr>
      <w:tr w:rsidR="00F04FED" w:rsidTr="00891B6E">
        <w:trPr>
          <w:trHeight w:hRule="exact"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ED" w:rsidRPr="00F80C8A" w:rsidRDefault="00F04FED" w:rsidP="00F04FED">
            <w:pPr>
              <w:jc w:val="center"/>
              <w:rPr>
                <w:sz w:val="18"/>
                <w:szCs w:val="18"/>
              </w:rPr>
            </w:pPr>
            <w:r w:rsidRPr="00220E73">
              <w:rPr>
                <w:rFonts w:hint="eastAsia"/>
              </w:rPr>
              <w:t>第</w:t>
            </w:r>
            <w:r w:rsidRPr="00220E73">
              <w:t>4</w:t>
            </w:r>
            <w:r w:rsidRPr="00220E73">
              <w:rPr>
                <w:rFonts w:hint="eastAsia"/>
              </w:rPr>
              <w:t>ゼミ室</w:t>
            </w:r>
            <w:r w:rsidRPr="00220E73">
              <w:t>(36</w:t>
            </w:r>
            <w:r w:rsidRPr="00220E73">
              <w:rPr>
                <w:rFonts w:hint="eastAsia"/>
              </w:rPr>
              <w:t>名</w:t>
            </w:r>
            <w:r w:rsidRPr="00220E73">
              <w:t>)</w:t>
            </w:r>
            <w:r w:rsidRPr="00F80C8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99" w:rsidRDefault="00EA6B99" w:rsidP="00EA6B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プロジェクター</w:t>
            </w:r>
          </w:p>
          <w:p w:rsidR="00F04FED" w:rsidRPr="00F80C8A" w:rsidRDefault="00EA6B99" w:rsidP="00EA6B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書画カメラ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ED" w:rsidRDefault="00F04FED" w:rsidP="00F80C8A">
            <w:pPr>
              <w:jc w:val="center"/>
            </w:pPr>
            <w:r w:rsidRPr="00220E73">
              <w:rPr>
                <w:rFonts w:hint="eastAsia"/>
              </w:rPr>
              <w:t>第</w:t>
            </w:r>
            <w:r w:rsidRPr="00220E73">
              <w:t>5</w:t>
            </w:r>
            <w:r w:rsidRPr="00220E73">
              <w:rPr>
                <w:rFonts w:hint="eastAsia"/>
              </w:rPr>
              <w:t>ゼミ室</w:t>
            </w:r>
            <w:r w:rsidRPr="00220E73">
              <w:t>(36</w:t>
            </w:r>
            <w:r w:rsidRPr="00220E73">
              <w:rPr>
                <w:rFonts w:hint="eastAsia"/>
              </w:rPr>
              <w:t>名</w:t>
            </w:r>
            <w:r w:rsidRPr="00220E73"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B99" w:rsidRDefault="00EA6B99" w:rsidP="00EA6B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プロジェクター</w:t>
            </w:r>
          </w:p>
          <w:p w:rsidR="00F04FED" w:rsidRPr="00F80C8A" w:rsidRDefault="00EA6B99" w:rsidP="00EA6B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書画カメラ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ED" w:rsidRPr="00F80C8A" w:rsidRDefault="00F04FED" w:rsidP="00224B40">
            <w:pPr>
              <w:jc w:val="center"/>
              <w:rPr>
                <w:sz w:val="18"/>
                <w:szCs w:val="18"/>
              </w:rPr>
            </w:pPr>
            <w:r w:rsidRPr="00220E73">
              <w:rPr>
                <w:rFonts w:hint="eastAsia"/>
              </w:rPr>
              <w:t>第</w:t>
            </w:r>
            <w:r w:rsidRPr="00220E73">
              <w:t>6</w:t>
            </w:r>
            <w:r w:rsidRPr="00220E73">
              <w:rPr>
                <w:rFonts w:hint="eastAsia"/>
              </w:rPr>
              <w:t>ゼミ室</w:t>
            </w:r>
            <w:r w:rsidRPr="00220E73">
              <w:t>(84</w:t>
            </w:r>
            <w:r w:rsidRPr="00220E73">
              <w:rPr>
                <w:rFonts w:hint="eastAsia"/>
              </w:rPr>
              <w:t>名</w:t>
            </w:r>
            <w:r w:rsidRPr="00220E73">
              <w:t>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FED" w:rsidRPr="00F04FED" w:rsidRDefault="00F04FED" w:rsidP="00224B40">
            <w:pPr>
              <w:jc w:val="center"/>
              <w:rPr>
                <w:sz w:val="18"/>
                <w:szCs w:val="18"/>
              </w:rPr>
            </w:pPr>
            <w:r w:rsidRPr="00F04FED">
              <w:rPr>
                <w:rFonts w:hint="eastAsia"/>
                <w:sz w:val="18"/>
                <w:szCs w:val="18"/>
              </w:rPr>
              <w:t>プロジェクター</w:t>
            </w:r>
          </w:p>
        </w:tc>
      </w:tr>
      <w:tr w:rsidR="00F04FED" w:rsidTr="00891B6E">
        <w:trPr>
          <w:trHeight w:hRule="exact"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035" w:rsidRDefault="00F04FED" w:rsidP="00BA2035">
            <w:pPr>
              <w:jc w:val="center"/>
            </w:pPr>
            <w:r w:rsidRPr="00220E73">
              <w:rPr>
                <w:rFonts w:hint="eastAsia"/>
              </w:rPr>
              <w:t>第</w:t>
            </w:r>
            <w:r w:rsidRPr="00220E73">
              <w:t>7</w:t>
            </w:r>
            <w:r w:rsidRPr="00220E73">
              <w:rPr>
                <w:rFonts w:hint="eastAsia"/>
              </w:rPr>
              <w:t>ゼミ室</w:t>
            </w:r>
            <w:r w:rsidRPr="00220E73">
              <w:t>(72</w:t>
            </w:r>
            <w:r w:rsidRPr="00220E73">
              <w:rPr>
                <w:rFonts w:hint="eastAsia"/>
              </w:rPr>
              <w:t>名</w:t>
            </w:r>
            <w:r w:rsidRPr="00220E73">
              <w:t>)</w:t>
            </w:r>
          </w:p>
          <w:p w:rsidR="00F04FED" w:rsidRPr="00F80C8A" w:rsidRDefault="00F04FED" w:rsidP="00F47518">
            <w:pPr>
              <w:jc w:val="center"/>
              <w:rPr>
                <w:sz w:val="18"/>
                <w:szCs w:val="18"/>
              </w:rPr>
            </w:pPr>
            <w:r w:rsidRPr="00184AD2">
              <w:rPr>
                <w:rFonts w:hint="eastAsia"/>
                <w:sz w:val="20"/>
                <w:szCs w:val="20"/>
              </w:rPr>
              <w:t>（</w:t>
            </w:r>
            <w:r w:rsidRPr="00224B40">
              <w:rPr>
                <w:rFonts w:hint="eastAsia"/>
                <w:sz w:val="18"/>
                <w:szCs w:val="18"/>
              </w:rPr>
              <w:t>PC</w:t>
            </w:r>
            <w:r w:rsidRPr="00224B40">
              <w:rPr>
                <w:rFonts w:hint="eastAsia"/>
                <w:sz w:val="18"/>
                <w:szCs w:val="18"/>
              </w:rPr>
              <w:t>机</w:t>
            </w:r>
            <w:r w:rsidRPr="00184AD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ED" w:rsidRPr="00F80C8A" w:rsidRDefault="00F04FED" w:rsidP="00184A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ED" w:rsidRPr="00220E73" w:rsidRDefault="00F04FED" w:rsidP="00F80C8A">
            <w:pPr>
              <w:jc w:val="center"/>
            </w:pPr>
            <w:r>
              <w:rPr>
                <w:rFonts w:hint="eastAsia"/>
              </w:rPr>
              <w:t>講師室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ED" w:rsidRPr="00F80C8A" w:rsidRDefault="00F04FED" w:rsidP="00224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ED" w:rsidRPr="00F80C8A" w:rsidRDefault="00F04FED" w:rsidP="00224B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談話室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FED" w:rsidRPr="00F80C8A" w:rsidRDefault="00F04FED" w:rsidP="00224B40">
            <w:pPr>
              <w:jc w:val="center"/>
              <w:rPr>
                <w:sz w:val="18"/>
                <w:szCs w:val="18"/>
              </w:rPr>
            </w:pPr>
            <w:r w:rsidRPr="00224B40">
              <w:rPr>
                <w:rFonts w:hint="eastAsia"/>
                <w:sz w:val="18"/>
                <w:szCs w:val="18"/>
              </w:rPr>
              <w:t>TV</w:t>
            </w:r>
            <w:r w:rsidRPr="00224B40">
              <w:rPr>
                <w:rFonts w:hint="eastAsia"/>
                <w:sz w:val="18"/>
                <w:szCs w:val="18"/>
              </w:rPr>
              <w:t>・</w:t>
            </w:r>
            <w:r w:rsidRPr="00224B40">
              <w:rPr>
                <w:rFonts w:hint="eastAsia"/>
                <w:sz w:val="18"/>
                <w:szCs w:val="18"/>
              </w:rPr>
              <w:t xml:space="preserve"> </w:t>
            </w:r>
            <w:r w:rsidRPr="00224B40">
              <w:rPr>
                <w:rFonts w:hint="eastAsia"/>
                <w:sz w:val="18"/>
                <w:szCs w:val="18"/>
              </w:rPr>
              <w:t>ビデオ</w:t>
            </w:r>
          </w:p>
        </w:tc>
      </w:tr>
      <w:tr w:rsidR="00F04FED" w:rsidTr="00891B6E">
        <w:trPr>
          <w:trHeight w:hRule="exact" w:val="581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ED" w:rsidRDefault="00F04FED" w:rsidP="001D219F">
            <w:pPr>
              <w:ind w:left="420" w:hangingChars="200" w:hanging="420"/>
              <w:jc w:val="center"/>
            </w:pPr>
            <w:r>
              <w:rPr>
                <w:rFonts w:hint="eastAsia"/>
              </w:rPr>
              <w:t>第</w:t>
            </w:r>
            <w:r w:rsidR="00BA2035">
              <w:t>1</w:t>
            </w:r>
            <w:r>
              <w:rPr>
                <w:rFonts w:hint="eastAsia"/>
              </w:rPr>
              <w:t>会議室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ED" w:rsidRDefault="00F04FED" w:rsidP="00F04FE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ED" w:rsidRDefault="00BA2035" w:rsidP="001D219F">
            <w:pPr>
              <w:ind w:firstLineChars="200" w:firstLine="42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会議室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ED" w:rsidRPr="00224B40" w:rsidRDefault="00F04FED" w:rsidP="00C01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ED" w:rsidRDefault="00F04FED" w:rsidP="00224B40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FED" w:rsidRDefault="00F04FED" w:rsidP="00224B40">
            <w:pPr>
              <w:jc w:val="center"/>
            </w:pPr>
          </w:p>
        </w:tc>
      </w:tr>
      <w:tr w:rsidR="00F04FED" w:rsidTr="00891B6E">
        <w:trPr>
          <w:trHeight w:hRule="exact" w:val="566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ED" w:rsidRPr="001D219F" w:rsidRDefault="00F04FED" w:rsidP="00F04FE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その他貸出用機器</w:t>
            </w:r>
          </w:p>
        </w:tc>
        <w:tc>
          <w:tcPr>
            <w:tcW w:w="8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4FED" w:rsidRPr="001D219F" w:rsidRDefault="00F04FED" w:rsidP="001D219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プロジェクター・ノートＰＣ・</w:t>
            </w:r>
            <w:r w:rsidR="00580112">
              <w:rPr>
                <w:rFonts w:hint="eastAsia"/>
                <w:sz w:val="18"/>
                <w:szCs w:val="18"/>
              </w:rPr>
              <w:t>レーザーポインター・</w:t>
            </w:r>
            <w:r>
              <w:rPr>
                <w:rFonts w:hint="eastAsia"/>
                <w:sz w:val="18"/>
                <w:szCs w:val="18"/>
              </w:rPr>
              <w:t>書画カメラ</w:t>
            </w:r>
          </w:p>
        </w:tc>
      </w:tr>
      <w:tr w:rsidR="004E0722" w:rsidTr="00891B6E">
        <w:trPr>
          <w:trHeight w:hRule="exact" w:val="994"/>
        </w:trPr>
        <w:tc>
          <w:tcPr>
            <w:tcW w:w="197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0722" w:rsidRPr="007A5B0E" w:rsidRDefault="004E0722" w:rsidP="002A0DF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8232" w:type="dxa"/>
            <w:gridSpan w:val="7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E0722" w:rsidRDefault="004E0722">
            <w:pPr>
              <w:widowControl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  <w:p w:rsidR="004E0722" w:rsidRDefault="004E0722" w:rsidP="007A5B0E">
            <w:pPr>
              <w:pStyle w:val="NXJ"/>
              <w:spacing w:before="182"/>
              <w:rPr>
                <w:spacing w:val="0"/>
              </w:rPr>
            </w:pPr>
          </w:p>
        </w:tc>
      </w:tr>
    </w:tbl>
    <w:p w:rsidR="002D4B56" w:rsidRDefault="002D4B56">
      <w:pPr>
        <w:pStyle w:val="NXJ"/>
        <w:spacing w:line="100" w:lineRule="exact"/>
        <w:rPr>
          <w:spacing w:val="0"/>
        </w:rPr>
      </w:pPr>
    </w:p>
    <w:tbl>
      <w:tblPr>
        <w:tblW w:w="10185" w:type="dxa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201"/>
        <w:gridCol w:w="1420"/>
        <w:gridCol w:w="1420"/>
        <w:gridCol w:w="1420"/>
        <w:gridCol w:w="1420"/>
        <w:gridCol w:w="2304"/>
      </w:tblGrid>
      <w:tr w:rsidR="002D4B56" w:rsidTr="00C01F96">
        <w:trPr>
          <w:cantSplit/>
          <w:trHeight w:val="20"/>
        </w:trPr>
        <w:tc>
          <w:tcPr>
            <w:tcW w:w="220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2D4B56" w:rsidRPr="007A5B0E" w:rsidRDefault="002D4B56" w:rsidP="002A0DFD">
            <w:pPr>
              <w:jc w:val="center"/>
            </w:pPr>
            <w:r w:rsidRPr="007A5B0E">
              <w:rPr>
                <w:rFonts w:hint="eastAsia"/>
              </w:rPr>
              <w:t>事務処理欄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56" w:rsidRPr="007A5B0E" w:rsidRDefault="004F612E" w:rsidP="002A0DFD">
            <w:pPr>
              <w:jc w:val="center"/>
            </w:pPr>
            <w:r>
              <w:rPr>
                <w:rFonts w:hint="eastAsia"/>
              </w:rPr>
              <w:t>TUSd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56" w:rsidRPr="007A5B0E" w:rsidRDefault="002D4B56" w:rsidP="002A0DFD">
            <w:pPr>
              <w:jc w:val="center"/>
            </w:pPr>
            <w:r w:rsidRPr="007A5B0E">
              <w:rPr>
                <w:rFonts w:hint="eastAsia"/>
              </w:rPr>
              <w:t>管　理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56" w:rsidRPr="007A5B0E" w:rsidRDefault="002D4B56" w:rsidP="002A0DFD">
            <w:pPr>
              <w:jc w:val="center"/>
            </w:pPr>
            <w:r w:rsidRPr="007A5B0E">
              <w:rPr>
                <w:rFonts w:hint="eastAsia"/>
              </w:rPr>
              <w:t>用　務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B56" w:rsidRPr="007A5B0E" w:rsidRDefault="002D4B56" w:rsidP="002A0DFD">
            <w:pPr>
              <w:jc w:val="center"/>
            </w:pPr>
            <w:r w:rsidRPr="007A5B0E">
              <w:rPr>
                <w:rFonts w:hint="eastAsia"/>
              </w:rPr>
              <w:t>研　修</w:t>
            </w:r>
          </w:p>
        </w:tc>
        <w:tc>
          <w:tcPr>
            <w:tcW w:w="230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D4B56" w:rsidRPr="007A5B0E" w:rsidRDefault="002D4B56" w:rsidP="002A0DFD">
            <w:pPr>
              <w:jc w:val="center"/>
            </w:pPr>
            <w:r w:rsidRPr="007A5B0E">
              <w:rPr>
                <w:rFonts w:hint="eastAsia"/>
              </w:rPr>
              <w:t>その他</w:t>
            </w:r>
          </w:p>
        </w:tc>
      </w:tr>
      <w:tr w:rsidR="002D4B56" w:rsidTr="00C01F96">
        <w:trPr>
          <w:cantSplit/>
          <w:trHeight w:val="406"/>
        </w:trPr>
        <w:tc>
          <w:tcPr>
            <w:tcW w:w="22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D4B56" w:rsidRPr="007A5B0E" w:rsidRDefault="002D4B56" w:rsidP="007A5B0E"/>
        </w:tc>
        <w:tc>
          <w:tcPr>
            <w:tcW w:w="14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D4B56" w:rsidRPr="007A5B0E" w:rsidRDefault="002D4B56" w:rsidP="007A5B0E"/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2D4B56" w:rsidRPr="007A5B0E" w:rsidRDefault="002D4B56" w:rsidP="007A5B0E"/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2D4B56" w:rsidRPr="007A5B0E" w:rsidRDefault="002D4B56" w:rsidP="007A5B0E"/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2D4B56" w:rsidRPr="007A5B0E" w:rsidRDefault="002D4B56" w:rsidP="007A5B0E"/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D4B56" w:rsidRPr="007A5B0E" w:rsidRDefault="002D4B56" w:rsidP="007A5B0E"/>
        </w:tc>
      </w:tr>
    </w:tbl>
    <w:p w:rsidR="002D4B56" w:rsidRDefault="002D4B56">
      <w:pPr>
        <w:pStyle w:val="NXJ"/>
        <w:spacing w:line="182" w:lineRule="exact"/>
        <w:rPr>
          <w:spacing w:val="0"/>
        </w:rPr>
      </w:pPr>
    </w:p>
    <w:p w:rsidR="002D4B56" w:rsidRPr="00DF6A2A" w:rsidRDefault="002D4B56" w:rsidP="00DF6A2A">
      <w:r w:rsidRPr="00DF6A2A">
        <w:rPr>
          <w:rFonts w:hint="eastAsia"/>
        </w:rPr>
        <w:t>付記：本申込は名簿等書類を揃えて利用日の</w:t>
      </w:r>
      <w:r w:rsidR="00910204">
        <w:rPr>
          <w:rFonts w:hint="eastAsia"/>
        </w:rPr>
        <w:t>14</w:t>
      </w:r>
      <w:r w:rsidRPr="00DF6A2A">
        <w:rPr>
          <w:rFonts w:hint="eastAsia"/>
        </w:rPr>
        <w:t>日前までには必ず提出して下さい</w:t>
      </w:r>
      <w:r w:rsidR="00C01F96">
        <w:rPr>
          <w:rFonts w:hint="eastAsia"/>
        </w:rPr>
        <w:t>。</w:t>
      </w:r>
    </w:p>
    <w:p w:rsidR="002D4B56" w:rsidRDefault="002D4B56" w:rsidP="00DF6A2A">
      <w:r w:rsidRPr="00DF6A2A">
        <w:rPr>
          <w:rFonts w:hint="eastAsia"/>
        </w:rPr>
        <w:t xml:space="preserve">　　　詳細はセミナーハウス事務室（内線</w:t>
      </w:r>
      <w:r w:rsidRPr="00DF6A2A">
        <w:rPr>
          <w:rFonts w:hint="eastAsia"/>
        </w:rPr>
        <w:t>6231</w:t>
      </w:r>
      <w:r w:rsidRPr="00DF6A2A">
        <w:rPr>
          <w:rFonts w:hint="eastAsia"/>
        </w:rPr>
        <w:t>､</w:t>
      </w:r>
      <w:r w:rsidRPr="00DF6A2A">
        <w:rPr>
          <w:rFonts w:hint="eastAsia"/>
        </w:rPr>
        <w:t>6232</w:t>
      </w:r>
      <w:r w:rsidRPr="00DF6A2A">
        <w:rPr>
          <w:rFonts w:hint="eastAsia"/>
        </w:rPr>
        <w:t>）にお問合せ下さい。</w:t>
      </w:r>
    </w:p>
    <w:p w:rsidR="005A72F9" w:rsidRPr="00DF6A2A" w:rsidRDefault="005A72F9" w:rsidP="00DF6A2A">
      <w:r>
        <w:rPr>
          <w:rFonts w:hint="eastAsia"/>
        </w:rPr>
        <w:t xml:space="preserve">　　　食事に関しては直接</w:t>
      </w:r>
      <w:r>
        <w:rPr>
          <w:rFonts w:hint="eastAsia"/>
        </w:rPr>
        <w:t>TUS</w:t>
      </w:r>
      <w:r>
        <w:rPr>
          <w:rFonts w:hint="eastAsia"/>
        </w:rPr>
        <w:t>ダイニングに</w:t>
      </w:r>
      <w:r w:rsidRPr="00DF6A2A">
        <w:rPr>
          <w:rFonts w:hint="eastAsia"/>
        </w:rPr>
        <w:t>お</w:t>
      </w:r>
      <w:r>
        <w:rPr>
          <w:rFonts w:hint="eastAsia"/>
        </w:rPr>
        <w:t>申込み</w:t>
      </w:r>
      <w:r w:rsidRPr="00DF6A2A">
        <w:rPr>
          <w:rFonts w:hint="eastAsia"/>
        </w:rPr>
        <w:t>下さい</w:t>
      </w:r>
      <w:r w:rsidR="001437D4"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週間前まで</w:t>
      </w:r>
      <w:r w:rsidR="001437D4">
        <w:rPr>
          <w:rFonts w:hint="eastAsia"/>
        </w:rPr>
        <w:t>。内線</w:t>
      </w:r>
      <w:r w:rsidR="001437D4">
        <w:rPr>
          <w:rFonts w:hint="eastAsia"/>
        </w:rPr>
        <w:t>2504</w:t>
      </w:r>
      <w:bookmarkStart w:id="0" w:name="_GoBack"/>
      <w:bookmarkEnd w:id="0"/>
      <w:r>
        <w:rPr>
          <w:rFonts w:hint="eastAsia"/>
        </w:rPr>
        <w:t>）</w:t>
      </w:r>
      <w:r w:rsidRPr="00DF6A2A">
        <w:rPr>
          <w:rFonts w:hint="eastAsia"/>
        </w:rPr>
        <w:t>。</w:t>
      </w:r>
    </w:p>
    <w:p w:rsidR="002D4B56" w:rsidRDefault="000E5A50" w:rsidP="00003917">
      <w:r>
        <w:rPr>
          <w:rFonts w:hint="eastAsia"/>
        </w:rPr>
        <w:t xml:space="preserve">　　　体育施設等の利用については、</w:t>
      </w:r>
      <w:r w:rsidR="00CB524F">
        <w:rPr>
          <w:rFonts w:hint="eastAsia"/>
        </w:rPr>
        <w:t>野田</w:t>
      </w:r>
      <w:r>
        <w:rPr>
          <w:rFonts w:hint="eastAsia"/>
        </w:rPr>
        <w:t>学生支援課</w:t>
      </w:r>
      <w:r w:rsidR="005A72F9">
        <w:rPr>
          <w:rFonts w:hint="eastAsia"/>
        </w:rPr>
        <w:t>へ直接お申</w:t>
      </w:r>
      <w:r w:rsidR="002D4B56" w:rsidRPr="00DF6A2A">
        <w:rPr>
          <w:rFonts w:hint="eastAsia"/>
        </w:rPr>
        <w:t>込み下さい。</w:t>
      </w:r>
    </w:p>
    <w:sectPr w:rsidR="002D4B56" w:rsidSect="005A72F9">
      <w:pgSz w:w="11906" w:h="16838" w:code="9"/>
      <w:pgMar w:top="429" w:right="936" w:bottom="284" w:left="945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B6E" w:rsidRDefault="00891B6E" w:rsidP="00891B6E">
      <w:r>
        <w:separator/>
      </w:r>
    </w:p>
  </w:endnote>
  <w:endnote w:type="continuationSeparator" w:id="0">
    <w:p w:rsidR="00891B6E" w:rsidRDefault="00891B6E" w:rsidP="0089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B6E" w:rsidRDefault="00891B6E" w:rsidP="00891B6E">
      <w:r>
        <w:separator/>
      </w:r>
    </w:p>
  </w:footnote>
  <w:footnote w:type="continuationSeparator" w:id="0">
    <w:p w:rsidR="00891B6E" w:rsidRDefault="00891B6E" w:rsidP="00891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F6"/>
    <w:rsid w:val="00003917"/>
    <w:rsid w:val="000E5A50"/>
    <w:rsid w:val="001177C8"/>
    <w:rsid w:val="001437D4"/>
    <w:rsid w:val="00184AD2"/>
    <w:rsid w:val="001D219F"/>
    <w:rsid w:val="002111FF"/>
    <w:rsid w:val="00220E73"/>
    <w:rsid w:val="00224832"/>
    <w:rsid w:val="00224B40"/>
    <w:rsid w:val="002A0DFD"/>
    <w:rsid w:val="002D4B56"/>
    <w:rsid w:val="002E6982"/>
    <w:rsid w:val="002F3FC9"/>
    <w:rsid w:val="0034055B"/>
    <w:rsid w:val="00345E60"/>
    <w:rsid w:val="003601A3"/>
    <w:rsid w:val="00360F5F"/>
    <w:rsid w:val="00423CE8"/>
    <w:rsid w:val="00443CF6"/>
    <w:rsid w:val="00463EF2"/>
    <w:rsid w:val="004B7D9B"/>
    <w:rsid w:val="004E0722"/>
    <w:rsid w:val="004F612E"/>
    <w:rsid w:val="00534CE7"/>
    <w:rsid w:val="00547FD8"/>
    <w:rsid w:val="005747CF"/>
    <w:rsid w:val="00580112"/>
    <w:rsid w:val="005A17F5"/>
    <w:rsid w:val="005A72F9"/>
    <w:rsid w:val="006B3B53"/>
    <w:rsid w:val="006D337D"/>
    <w:rsid w:val="00721B97"/>
    <w:rsid w:val="007613E2"/>
    <w:rsid w:val="007A5B0E"/>
    <w:rsid w:val="007F0F36"/>
    <w:rsid w:val="00882E83"/>
    <w:rsid w:val="00891B6E"/>
    <w:rsid w:val="008F69FD"/>
    <w:rsid w:val="00910204"/>
    <w:rsid w:val="00932D63"/>
    <w:rsid w:val="009477AF"/>
    <w:rsid w:val="009B14F6"/>
    <w:rsid w:val="00A0184C"/>
    <w:rsid w:val="00B54C63"/>
    <w:rsid w:val="00BA2035"/>
    <w:rsid w:val="00BC7688"/>
    <w:rsid w:val="00C01F96"/>
    <w:rsid w:val="00CB524F"/>
    <w:rsid w:val="00D65DB8"/>
    <w:rsid w:val="00DF6A2A"/>
    <w:rsid w:val="00E43480"/>
    <w:rsid w:val="00EA6B99"/>
    <w:rsid w:val="00F04FED"/>
    <w:rsid w:val="00F47518"/>
    <w:rsid w:val="00F8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DCF27C-ED71-4DB9-A008-B77C6F40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XJ">
    <w:name w:val="ｷｬﾉﾜｰﾄﾞNX/J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/>
      <w:spacing w:val="42"/>
    </w:rPr>
  </w:style>
  <w:style w:type="paragraph" w:styleId="a3">
    <w:name w:val="Balloon Text"/>
    <w:basedOn w:val="a"/>
    <w:semiHidden/>
    <w:rsid w:val="00DF6A2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91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91B6E"/>
    <w:rPr>
      <w:kern w:val="2"/>
      <w:sz w:val="21"/>
      <w:szCs w:val="24"/>
    </w:rPr>
  </w:style>
  <w:style w:type="paragraph" w:styleId="a6">
    <w:name w:val="footer"/>
    <w:basedOn w:val="a"/>
    <w:link w:val="a7"/>
    <w:rsid w:val="00891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91B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D7849610.dotm</Template>
  <TotalTime>1</TotalTime>
  <Pages>1</Pages>
  <Words>741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利用願用紙（新入生用）</vt:lpstr>
      <vt:lpstr>利用願用紙（新入生用）</vt:lpstr>
    </vt:vector>
  </TitlesOfParts>
  <Company>東京理科大学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利用願用紙（新入生用）</dc:title>
  <dc:subject/>
  <dc:creator>野田セミナーハウス</dc:creator>
  <cp:keywords/>
  <dc:description/>
  <cp:lastModifiedBy>市原　勉</cp:lastModifiedBy>
  <cp:revision>3</cp:revision>
  <cp:lastPrinted>2017-07-13T00:49:00Z</cp:lastPrinted>
  <dcterms:created xsi:type="dcterms:W3CDTF">2018-07-10T02:10:00Z</dcterms:created>
  <dcterms:modified xsi:type="dcterms:W3CDTF">2018-07-10T02:27:00Z</dcterms:modified>
</cp:coreProperties>
</file>